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B1A1F" w:rsidRDefault="00BB1A1F" w:rsidP="00BB1A1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VELA MEDIA &amp; ADVISORY, S. DE R.L. M.I.</w:t>
      </w:r>
    </w:p>
    <w:p w:rsidR="00BB1A1F" w:rsidRDefault="00BB1A1F" w:rsidP="00BB1A1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B1A1F" w:rsidRDefault="00BB1A1F" w:rsidP="00BB1A1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B1A1F" w:rsidRDefault="00BB1A1F" w:rsidP="00BB1A1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B1A1F" w:rsidP="00BB1A1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10914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1A1F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EA" w:rsidRDefault="006027EA">
      <w:r>
        <w:separator/>
      </w:r>
    </w:p>
  </w:endnote>
  <w:endnote w:type="continuationSeparator" w:id="0">
    <w:p w:rsidR="006027EA" w:rsidRDefault="006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EA" w:rsidRDefault="006027EA">
      <w:r>
        <w:separator/>
      </w:r>
    </w:p>
  </w:footnote>
  <w:footnote w:type="continuationSeparator" w:id="0">
    <w:p w:rsidR="006027EA" w:rsidRDefault="0060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D4E355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2024-05-13T17:04:00Z</dcterms:created>
  <dcterms:modified xsi:type="dcterms:W3CDTF">2024-05-13T17:04:00Z</dcterms:modified>
</cp:coreProperties>
</file>