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21FA" w:rsidRDefault="006021FA" w:rsidP="006021F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MAGENTA MULTIMEDIA S.A.P.I DE C.V. </w:t>
      </w:r>
    </w:p>
    <w:p w:rsidR="006021FA" w:rsidRDefault="006021FA" w:rsidP="006021F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21FA" w:rsidRDefault="006021FA" w:rsidP="006021F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21FA" w:rsidRDefault="006021FA" w:rsidP="006021F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21FA" w:rsidP="006021F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10923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34854" w:rsidRPr="003C67B3" w:rsidRDefault="008348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A0" w:rsidRDefault="009E73A0">
      <w:r>
        <w:separator/>
      </w:r>
    </w:p>
  </w:endnote>
  <w:endnote w:type="continuationSeparator" w:id="0">
    <w:p w:rsidR="009E73A0" w:rsidRDefault="009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A0" w:rsidRDefault="009E73A0">
      <w:r>
        <w:separator/>
      </w:r>
    </w:p>
  </w:footnote>
  <w:footnote w:type="continuationSeparator" w:id="0">
    <w:p w:rsidR="009E73A0" w:rsidRDefault="009E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F9C7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2024-10-11T18:23:00Z</dcterms:created>
  <dcterms:modified xsi:type="dcterms:W3CDTF">2024-10-11T18:23:00Z</dcterms:modified>
</cp:coreProperties>
</file>