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65024" w:rsidRDefault="00865024" w:rsidP="0086502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KOEL DE MONTERREY, S.A. DE C.V.</w:t>
      </w:r>
    </w:p>
    <w:p w:rsidR="00865024" w:rsidRDefault="00865024" w:rsidP="0086502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65024" w:rsidRDefault="00865024" w:rsidP="0086502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865024" w:rsidRDefault="00865024" w:rsidP="0086502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865024" w:rsidP="0086502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10933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Limpieza a Mobiliario</w:t>
      </w:r>
      <w:r w:rsidR="00106A83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D7038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01335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06A83" w:rsidRDefault="00106A83" w:rsidP="00303058">
      <w:pPr>
        <w:rPr>
          <w:rFonts w:ascii="Times New Roman" w:hAnsi="Times New Roman"/>
          <w:szCs w:val="24"/>
        </w:rPr>
      </w:pPr>
    </w:p>
    <w:p w:rsidR="00106A83" w:rsidRPr="003C67B3" w:rsidRDefault="00106A8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D7038">
        <w:rPr>
          <w:rFonts w:ascii="Times New Roman" w:hAnsi="Times New Roman"/>
          <w:sz w:val="24"/>
          <w:szCs w:val="24"/>
        </w:rPr>
        <w:t>22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33884" w:rsidRDefault="00533884" w:rsidP="00533884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533884" w:rsidRDefault="00533884" w:rsidP="00533884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533884" w:rsidP="00533884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EF" w:rsidRDefault="007414EF">
      <w:r>
        <w:separator/>
      </w:r>
    </w:p>
  </w:endnote>
  <w:endnote w:type="continuationSeparator" w:id="0">
    <w:p w:rsidR="007414EF" w:rsidRDefault="0074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EF" w:rsidRDefault="007414EF">
      <w:r>
        <w:separator/>
      </w:r>
    </w:p>
  </w:footnote>
  <w:footnote w:type="continuationSeparator" w:id="0">
    <w:p w:rsidR="007414EF" w:rsidRDefault="0074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884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4EF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0C4E10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2024-04-19T17:53:00Z</cp:lastPrinted>
  <dcterms:created xsi:type="dcterms:W3CDTF">2024-04-17T14:39:00Z</dcterms:created>
  <dcterms:modified xsi:type="dcterms:W3CDTF">2024-04-19T17:53:00Z</dcterms:modified>
</cp:coreProperties>
</file>