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2" w:rsidRDefault="00131632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C78E5" w:rsidRDefault="00BC78E5" w:rsidP="00BC78E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DEFINICION TOTAL, S.A. DE C.V.    </w:t>
      </w:r>
    </w:p>
    <w:p w:rsidR="00BC78E5" w:rsidRDefault="00BC78E5" w:rsidP="00BC78E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78E5" w:rsidRDefault="00BC78E5" w:rsidP="00BC78E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78E5" w:rsidRDefault="00BC78E5" w:rsidP="00BC78E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C78E5" w:rsidP="00BC78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10956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Difusión de Tecnologías de I</w:t>
      </w:r>
      <w:r>
        <w:rPr>
          <w:rFonts w:ascii="Times New Roman" w:hAnsi="Times New Roman"/>
          <w:b/>
          <w:sz w:val="28"/>
          <w:szCs w:val="28"/>
        </w:rPr>
        <w:t xml:space="preserve">nformación y Telecomunicaciones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C78E5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54396">
        <w:rPr>
          <w:rFonts w:ascii="Times New Roman" w:hAnsi="Times New Roman"/>
          <w:b/>
          <w:szCs w:val="24"/>
        </w:rPr>
        <w:t>moral</w:t>
      </w:r>
      <w:r w:rsidR="0035439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7142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A3F76" w:rsidRPr="003C67B3" w:rsidRDefault="002A3F7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2FE0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 w:rsidR="003C1F3F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52" w:rsidRDefault="00535F52">
      <w:r>
        <w:separator/>
      </w:r>
    </w:p>
  </w:endnote>
  <w:endnote w:type="continuationSeparator" w:id="0">
    <w:p w:rsidR="00535F52" w:rsidRDefault="0053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52" w:rsidRDefault="00535F52">
      <w:r>
        <w:separator/>
      </w:r>
    </w:p>
  </w:footnote>
  <w:footnote w:type="continuationSeparator" w:id="0">
    <w:p w:rsidR="00535F52" w:rsidRDefault="0053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6476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632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4F0D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3F76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396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F3F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1ED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5F52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4608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2A3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8E5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2FE0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1D0A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2C0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3233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2024-12-04T16:36:00Z</cp:lastPrinted>
  <dcterms:created xsi:type="dcterms:W3CDTF">2024-12-04T16:35:00Z</dcterms:created>
  <dcterms:modified xsi:type="dcterms:W3CDTF">2024-12-04T16:36:00Z</dcterms:modified>
</cp:coreProperties>
</file>