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646D9" w:rsidRDefault="006646D9" w:rsidP="006646D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ALKA VENDING, S.A. DE C.V.</w:t>
      </w:r>
    </w:p>
    <w:p w:rsidR="006646D9" w:rsidRDefault="006646D9" w:rsidP="006646D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646D9" w:rsidRDefault="006646D9" w:rsidP="006646D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646D9" w:rsidRDefault="006646D9" w:rsidP="006646D9">
      <w:pPr>
        <w:jc w:val="both"/>
        <w:rPr>
          <w:rFonts w:ascii="Times New Roman" w:hAnsi="Times New Roman"/>
          <w:szCs w:val="24"/>
          <w:lang w:val="es-MX"/>
        </w:rPr>
      </w:pPr>
    </w:p>
    <w:p w:rsidR="00CB0F27" w:rsidRDefault="006646D9" w:rsidP="00CB0F2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10958 </w:t>
      </w:r>
      <w:r>
        <w:rPr>
          <w:rFonts w:ascii="Times New Roman" w:hAnsi="Times New Roman"/>
          <w:szCs w:val="24"/>
        </w:rPr>
        <w:t xml:space="preserve">con el giro: </w:t>
      </w:r>
      <w:r w:rsidRPr="006646D9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0F27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CB0F27" w:rsidRDefault="00CB0F27" w:rsidP="00CB0F27">
      <w:pPr>
        <w:jc w:val="both"/>
        <w:rPr>
          <w:rFonts w:ascii="Times New Roman" w:hAnsi="Times New Roman"/>
          <w:szCs w:val="24"/>
        </w:rPr>
      </w:pPr>
    </w:p>
    <w:p w:rsidR="00CB0F27" w:rsidRDefault="00CB0F27" w:rsidP="00CB0F2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CB0F27" w:rsidRDefault="00CB0F27" w:rsidP="00CB0F27">
      <w:pPr>
        <w:jc w:val="both"/>
        <w:rPr>
          <w:rFonts w:ascii="Times New Roman" w:hAnsi="Times New Roman"/>
          <w:szCs w:val="24"/>
        </w:rPr>
      </w:pPr>
    </w:p>
    <w:p w:rsidR="00CB0F27" w:rsidRDefault="00CB0F27" w:rsidP="00CB0F2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CB0F27" w:rsidRDefault="00CB0F27" w:rsidP="00CB0F27">
      <w:pPr>
        <w:jc w:val="both"/>
        <w:rPr>
          <w:rFonts w:ascii="Times New Roman" w:hAnsi="Times New Roman"/>
          <w:szCs w:val="24"/>
        </w:rPr>
      </w:pPr>
    </w:p>
    <w:p w:rsidR="00430284" w:rsidRDefault="00CB0F27" w:rsidP="00CB0F2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0F" w:rsidRDefault="005A1E0F">
      <w:r>
        <w:separator/>
      </w:r>
    </w:p>
  </w:endnote>
  <w:endnote w:type="continuationSeparator" w:id="0">
    <w:p w:rsidR="005A1E0F" w:rsidRDefault="005A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0F" w:rsidRDefault="005A1E0F">
      <w:r>
        <w:separator/>
      </w:r>
    </w:p>
  </w:footnote>
  <w:footnote w:type="continuationSeparator" w:id="0">
    <w:p w:rsidR="005A1E0F" w:rsidRDefault="005A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584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DD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E0F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0F27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2024-10-18T22:26:00Z</dcterms:created>
  <dcterms:modified xsi:type="dcterms:W3CDTF">2024-10-29T18:18:00Z</dcterms:modified>
</cp:coreProperties>
</file>