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7776" w:rsidRDefault="00FF7776" w:rsidP="00FF77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AGENCIA DE VIAJES CARMEN, S. DE R.L. DE C.V.</w:t>
      </w:r>
    </w:p>
    <w:p w:rsidR="00FF7776" w:rsidRDefault="00FF7776" w:rsidP="00FF777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7776" w:rsidRDefault="00FF7776" w:rsidP="00FF77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7776" w:rsidRDefault="00FF7776" w:rsidP="00FF777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F7776" w:rsidP="00FF77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10960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Agencia de Viajes</w:t>
      </w:r>
      <w:r w:rsidR="00D3550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AF26DC" w:rsidRDefault="00AF26DC" w:rsidP="00303058">
      <w:pPr>
        <w:rPr>
          <w:rFonts w:ascii="Times New Roman" w:hAnsi="Times New Roman"/>
          <w:szCs w:val="24"/>
        </w:rPr>
      </w:pPr>
    </w:p>
    <w:p w:rsidR="004D6243" w:rsidRPr="003C67B3" w:rsidRDefault="004D624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F3" w:rsidRDefault="001838F3">
      <w:r>
        <w:separator/>
      </w:r>
    </w:p>
  </w:endnote>
  <w:endnote w:type="continuationSeparator" w:id="0">
    <w:p w:rsidR="001838F3" w:rsidRDefault="001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F3" w:rsidRDefault="001838F3">
      <w:r>
        <w:separator/>
      </w:r>
    </w:p>
  </w:footnote>
  <w:footnote w:type="continuationSeparator" w:id="0">
    <w:p w:rsidR="001838F3" w:rsidRDefault="0018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2024-09-05T17:54:00Z</dcterms:created>
  <dcterms:modified xsi:type="dcterms:W3CDTF">2024-09-05T17:54:00Z</dcterms:modified>
</cp:coreProperties>
</file>