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0240F" w:rsidRDefault="0030240F" w:rsidP="003024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MARTINEZ DE LUNA MARIO ALBERTO.</w:t>
      </w:r>
    </w:p>
    <w:p w:rsidR="0030240F" w:rsidRDefault="0030240F" w:rsidP="003024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0240F" w:rsidRDefault="0030240F" w:rsidP="003024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0240F" w:rsidRDefault="0030240F" w:rsidP="0030240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30240F" w:rsidP="003024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10990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21A86">
        <w:rPr>
          <w:rFonts w:ascii="Times New Roman" w:hAnsi="Times New Roman"/>
          <w:b/>
          <w:szCs w:val="24"/>
        </w:rPr>
        <w:t>física</w:t>
      </w:r>
      <w:r w:rsidR="00521A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521A86">
        <w:rPr>
          <w:rFonts w:ascii="Times New Roman" w:hAnsi="Times New Roman"/>
          <w:b/>
          <w:szCs w:val="24"/>
        </w:rPr>
        <w:t>física</w:t>
      </w:r>
      <w:r w:rsidR="00521A86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791EA8" w:rsidRDefault="00791EA8" w:rsidP="00303058">
      <w:pPr>
        <w:rPr>
          <w:rFonts w:ascii="Times New Roman" w:hAnsi="Times New Roman"/>
          <w:szCs w:val="24"/>
        </w:rPr>
      </w:pPr>
    </w:p>
    <w:p w:rsidR="00521A86" w:rsidRDefault="00521A86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2D" w:rsidRDefault="00E5182D">
      <w:r>
        <w:separator/>
      </w:r>
    </w:p>
  </w:endnote>
  <w:endnote w:type="continuationSeparator" w:id="0">
    <w:p w:rsidR="00E5182D" w:rsidRDefault="00E5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2D" w:rsidRDefault="00E5182D">
      <w:r>
        <w:separator/>
      </w:r>
    </w:p>
  </w:footnote>
  <w:footnote w:type="continuationSeparator" w:id="0">
    <w:p w:rsidR="00E5182D" w:rsidRDefault="00E5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02C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4B97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40F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B6B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83D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A86"/>
    <w:rsid w:val="00521B8F"/>
    <w:rsid w:val="0052204C"/>
    <w:rsid w:val="005220E7"/>
    <w:rsid w:val="005228BE"/>
    <w:rsid w:val="00522945"/>
    <w:rsid w:val="00522B58"/>
    <w:rsid w:val="005232CA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1EA8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7C1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EEF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0A2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182D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CBC23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2024-09-02T16:44:00Z</dcterms:created>
  <dcterms:modified xsi:type="dcterms:W3CDTF">2024-09-02T16:44:00Z</dcterms:modified>
</cp:coreProperties>
</file>