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D7204" w:rsidRDefault="005D7204" w:rsidP="005D720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NUCLEO BASE DE SUMINISTROS Y SERVICIOS, S.A. DE C.V.</w:t>
      </w:r>
    </w:p>
    <w:p w:rsidR="005D7204" w:rsidRDefault="005D7204" w:rsidP="005D72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D7204" w:rsidRDefault="005D7204" w:rsidP="005D720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D7204" w:rsidRDefault="005D7204" w:rsidP="005D720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D7204" w:rsidP="005D720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11001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 w:rsidR="005674C5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D7204">
        <w:rPr>
          <w:rFonts w:ascii="Times New Roman" w:hAnsi="Times New Roman"/>
          <w:b/>
          <w:bCs/>
          <w:sz w:val="28"/>
          <w:szCs w:val="28"/>
        </w:rPr>
        <w:t>Octubre</w:t>
      </w:r>
      <w:bookmarkStart w:id="0" w:name="_GoBack"/>
      <w:bookmarkEnd w:id="0"/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53C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Pr="003C67B3" w:rsidRDefault="00734FF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D0" w:rsidRDefault="00D633D0">
      <w:r>
        <w:separator/>
      </w:r>
    </w:p>
  </w:endnote>
  <w:endnote w:type="continuationSeparator" w:id="0">
    <w:p w:rsidR="00D633D0" w:rsidRDefault="00D6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D0" w:rsidRDefault="00D633D0">
      <w:r>
        <w:separator/>
      </w:r>
    </w:p>
  </w:footnote>
  <w:footnote w:type="continuationSeparator" w:id="0">
    <w:p w:rsidR="00D633D0" w:rsidRDefault="00D6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1DEDD2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2024-09-27T21:37:00Z</cp:lastPrinted>
  <dcterms:created xsi:type="dcterms:W3CDTF">2024-10-08T17:31:00Z</dcterms:created>
  <dcterms:modified xsi:type="dcterms:W3CDTF">2024-10-08T17:31:00Z</dcterms:modified>
</cp:coreProperties>
</file>