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C18BF" w:rsidRDefault="00AC18BF" w:rsidP="00AC18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MORALES QUIROGA HILDA GLORIA</w:t>
      </w:r>
    </w:p>
    <w:p w:rsidR="00AC18BF" w:rsidRDefault="00AC18BF" w:rsidP="00AC18B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C18BF" w:rsidRDefault="00AC18BF" w:rsidP="00AC18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C18BF" w:rsidRDefault="00AC18BF" w:rsidP="00AC18B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C18BF" w:rsidP="00AC18B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11003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de Audio y Video</w:t>
      </w:r>
      <w:r w:rsidR="004F535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48C">
        <w:rPr>
          <w:rFonts w:ascii="Times New Roman" w:hAnsi="Times New Roman"/>
          <w:b/>
          <w:szCs w:val="24"/>
        </w:rPr>
        <w:t>física</w:t>
      </w:r>
      <w:r w:rsidR="004364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48C">
        <w:rPr>
          <w:rFonts w:ascii="Times New Roman" w:hAnsi="Times New Roman"/>
          <w:b/>
          <w:szCs w:val="24"/>
        </w:rPr>
        <w:t>física</w:t>
      </w:r>
      <w:r w:rsidR="0043648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3648C" w:rsidRDefault="0043648C" w:rsidP="00303058">
      <w:pPr>
        <w:rPr>
          <w:rFonts w:ascii="Times New Roman" w:hAnsi="Times New Roman"/>
          <w:szCs w:val="24"/>
        </w:rPr>
      </w:pP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24" w:rsidRDefault="00823724">
      <w:r>
        <w:separator/>
      </w:r>
    </w:p>
  </w:endnote>
  <w:endnote w:type="continuationSeparator" w:id="0">
    <w:p w:rsidR="00823724" w:rsidRDefault="0082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24" w:rsidRDefault="00823724">
      <w:r>
        <w:separator/>
      </w:r>
    </w:p>
  </w:footnote>
  <w:footnote w:type="continuationSeparator" w:id="0">
    <w:p w:rsidR="00823724" w:rsidRDefault="0082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675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636E1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2024-10-09T15:18:00Z</dcterms:created>
  <dcterms:modified xsi:type="dcterms:W3CDTF">2024-10-09T15:18:00Z</dcterms:modified>
</cp:coreProperties>
</file>