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E3F04" w:rsidRDefault="00BE3F04" w:rsidP="00BE3F0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SEPIVER, S.A. DE C.V.</w:t>
      </w:r>
    </w:p>
    <w:p w:rsidR="00BE3F04" w:rsidRDefault="00BE3F04" w:rsidP="00BE3F0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E3F04" w:rsidRDefault="00BE3F04" w:rsidP="00BE3F0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E3F04" w:rsidRDefault="00BE3F04" w:rsidP="00BE3F0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E3F04" w:rsidP="00BE3F0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11006 </w:t>
      </w:r>
      <w:r>
        <w:rPr>
          <w:rFonts w:ascii="Times New Roman" w:hAnsi="Times New Roman"/>
          <w:szCs w:val="24"/>
        </w:rPr>
        <w:t>con el giro:</w:t>
      </w:r>
      <w: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Vigilancia y Seguridad</w:t>
      </w:r>
      <w:r w:rsidR="00FD1B59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Default="0063184F" w:rsidP="00303058">
      <w:pPr>
        <w:rPr>
          <w:rFonts w:ascii="Times New Roman" w:hAnsi="Times New Roman"/>
          <w:szCs w:val="24"/>
        </w:rPr>
      </w:pPr>
    </w:p>
    <w:p w:rsidR="00FA36F2" w:rsidRPr="003C67B3" w:rsidRDefault="00FA36F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5FF7">
        <w:rPr>
          <w:rFonts w:ascii="Times New Roman" w:hAnsi="Times New Roman"/>
          <w:sz w:val="24"/>
          <w:szCs w:val="24"/>
        </w:rPr>
        <w:t>21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76" w:rsidRDefault="003E2476">
      <w:r>
        <w:separator/>
      </w:r>
    </w:p>
  </w:endnote>
  <w:endnote w:type="continuationSeparator" w:id="0">
    <w:p w:rsidR="003E2476" w:rsidRDefault="003E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76" w:rsidRDefault="003E2476">
      <w:r>
        <w:separator/>
      </w:r>
    </w:p>
  </w:footnote>
  <w:footnote w:type="continuationSeparator" w:id="0">
    <w:p w:rsidR="003E2476" w:rsidRDefault="003E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296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9E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476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3B7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3F04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6F2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877929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2024-02-20T18:05:00Z</cp:lastPrinted>
  <dcterms:created xsi:type="dcterms:W3CDTF">2024-02-21T18:42:00Z</dcterms:created>
  <dcterms:modified xsi:type="dcterms:W3CDTF">2024-02-21T19:20:00Z</dcterms:modified>
</cp:coreProperties>
</file>