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3C3DC4" w:rsidRDefault="003C3DC4" w:rsidP="003C3D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VIELMA CONTRERAS JOSE LUIS.</w:t>
      </w:r>
    </w:p>
    <w:p w:rsidR="003C3DC4" w:rsidRDefault="003C3DC4" w:rsidP="003C3DC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3DC4" w:rsidRDefault="003C3DC4" w:rsidP="003C3D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C3DC4" w:rsidRDefault="003C3DC4" w:rsidP="003C3DC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C3DC4" w:rsidP="003C3D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11014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Equipo Contra Incendio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C3DC4">
        <w:rPr>
          <w:rFonts w:ascii="Times New Roman" w:hAnsi="Times New Roman"/>
          <w:b/>
          <w:szCs w:val="24"/>
        </w:rPr>
        <w:t>física</w:t>
      </w:r>
      <w:r w:rsidR="003C3D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C3DC4">
        <w:rPr>
          <w:rFonts w:ascii="Times New Roman" w:hAnsi="Times New Roman"/>
          <w:b/>
          <w:szCs w:val="24"/>
        </w:rPr>
        <w:t>física</w:t>
      </w:r>
      <w:r w:rsidR="003C3DC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C3DC4">
        <w:rPr>
          <w:rFonts w:ascii="Times New Roman" w:hAnsi="Times New Roman"/>
          <w:sz w:val="24"/>
          <w:szCs w:val="24"/>
        </w:rPr>
        <w:t>20 de enero de 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1D" w:rsidRDefault="00A0281D">
      <w:r>
        <w:separator/>
      </w:r>
    </w:p>
  </w:endnote>
  <w:endnote w:type="continuationSeparator" w:id="0">
    <w:p w:rsidR="00A0281D" w:rsidRDefault="00A0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1D" w:rsidRDefault="00A0281D">
      <w:r>
        <w:separator/>
      </w:r>
    </w:p>
  </w:footnote>
  <w:footnote w:type="continuationSeparator" w:id="0">
    <w:p w:rsidR="00A0281D" w:rsidRDefault="00A0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22BE29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2025-01-20T22:24:00Z</dcterms:created>
  <dcterms:modified xsi:type="dcterms:W3CDTF">2025-01-20T22:24:00Z</dcterms:modified>
</cp:coreProperties>
</file>