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81592" w:rsidRDefault="00F81592" w:rsidP="00F8159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ESAGA, S.A. DE C.V.</w:t>
      </w:r>
    </w:p>
    <w:p w:rsidR="00F81592" w:rsidRDefault="00F81592" w:rsidP="00F8159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81592" w:rsidRDefault="00F81592" w:rsidP="00F8159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81592" w:rsidRDefault="00F81592" w:rsidP="00F8159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F81592" w:rsidP="00F8159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11018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66" w:rsidRDefault="00451766">
      <w:r>
        <w:separator/>
      </w:r>
    </w:p>
  </w:endnote>
  <w:endnote w:type="continuationSeparator" w:id="0">
    <w:p w:rsidR="00451766" w:rsidRDefault="0045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66" w:rsidRDefault="00451766">
      <w:r>
        <w:separator/>
      </w:r>
    </w:p>
  </w:footnote>
  <w:footnote w:type="continuationSeparator" w:id="0">
    <w:p w:rsidR="00451766" w:rsidRDefault="0045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FCB81F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2024-01-22T18:01:00Z</dcterms:created>
  <dcterms:modified xsi:type="dcterms:W3CDTF">2024-01-22T18:01:00Z</dcterms:modified>
</cp:coreProperties>
</file>