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2B3143" w:rsidRDefault="002B3143" w:rsidP="002B31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BALANCE &amp; DISEÑO, S.A. DE C.V.  </w:t>
      </w:r>
    </w:p>
    <w:p w:rsidR="002B3143" w:rsidRDefault="002B3143" w:rsidP="002B31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B3143" w:rsidRDefault="002B3143" w:rsidP="002B31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B3143" w:rsidRDefault="002B3143" w:rsidP="002B314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B3143" w:rsidP="002B31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11034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295" w:rsidRDefault="00D10295">
      <w:r>
        <w:separator/>
      </w:r>
    </w:p>
  </w:endnote>
  <w:endnote w:type="continuationSeparator" w:id="0">
    <w:p w:rsidR="00D10295" w:rsidRDefault="00D1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295" w:rsidRDefault="00D10295">
      <w:r>
        <w:separator/>
      </w:r>
    </w:p>
  </w:footnote>
  <w:footnote w:type="continuationSeparator" w:id="0">
    <w:p w:rsidR="00D10295" w:rsidRDefault="00D1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05F4D6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2025-01-20T21:57:00Z</dcterms:created>
  <dcterms:modified xsi:type="dcterms:W3CDTF">2025-01-20T21:57:00Z</dcterms:modified>
</cp:coreProperties>
</file>