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5B3B" w:rsidRDefault="004E5B3B" w:rsidP="004E5B3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SANCHEZ CANTU FRANCISCO.</w:t>
      </w:r>
    </w:p>
    <w:p w:rsidR="004E5B3B" w:rsidRDefault="004E5B3B" w:rsidP="004E5B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5B3B" w:rsidRDefault="004E5B3B" w:rsidP="004E5B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5B3B" w:rsidRDefault="004E5B3B" w:rsidP="004E5B3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E5B3B" w:rsidP="004E5B3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11103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Componentes y Equipos para Distribución y Sistemas de Acondicionamiento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E5B3B">
        <w:rPr>
          <w:rFonts w:ascii="Times New Roman" w:hAnsi="Times New Roman"/>
          <w:b/>
          <w:szCs w:val="24"/>
        </w:rPr>
        <w:t>física</w:t>
      </w:r>
      <w:r w:rsidR="004E5B3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E5B3B">
        <w:rPr>
          <w:rFonts w:ascii="Times New Roman" w:hAnsi="Times New Roman"/>
          <w:b/>
          <w:szCs w:val="24"/>
        </w:rPr>
        <w:t>física</w:t>
      </w:r>
      <w:r w:rsidR="004E5B3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  <w:bookmarkStart w:id="0" w:name="_GoBack"/>
      <w:bookmarkEnd w:id="0"/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3C0881" w:rsidRDefault="003C0881" w:rsidP="003C0881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3C0881" w:rsidRDefault="003C0881" w:rsidP="003C0881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3C0881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BD" w:rsidRDefault="00E731BD">
      <w:r>
        <w:separator/>
      </w:r>
    </w:p>
  </w:endnote>
  <w:endnote w:type="continuationSeparator" w:id="0">
    <w:p w:rsidR="00E731BD" w:rsidRDefault="00E7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BD" w:rsidRDefault="00E731BD">
      <w:r>
        <w:separator/>
      </w:r>
    </w:p>
  </w:footnote>
  <w:footnote w:type="continuationSeparator" w:id="0">
    <w:p w:rsidR="00E731BD" w:rsidRDefault="00E7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881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1BD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2155E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2024-04-19T17:10:00Z</dcterms:created>
  <dcterms:modified xsi:type="dcterms:W3CDTF">2024-04-19T17:10:00Z</dcterms:modified>
</cp:coreProperties>
</file>