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20086" w:rsidRDefault="00C20086" w:rsidP="00C2008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OLIVO ERNESTO.</w:t>
      </w:r>
    </w:p>
    <w:p w:rsidR="00C20086" w:rsidRDefault="00C20086" w:rsidP="00C200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20086" w:rsidRDefault="00C20086" w:rsidP="00C2008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20086" w:rsidRDefault="00C20086" w:rsidP="00C2008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20086" w:rsidP="00C2008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Publicaciones Impresas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20086">
        <w:rPr>
          <w:rFonts w:ascii="Times New Roman" w:hAnsi="Times New Roman"/>
          <w:b/>
          <w:szCs w:val="24"/>
        </w:rPr>
        <w:t>física</w:t>
      </w:r>
      <w:r w:rsidR="00C2008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20086">
        <w:rPr>
          <w:rFonts w:ascii="Times New Roman" w:hAnsi="Times New Roman"/>
          <w:b/>
          <w:szCs w:val="24"/>
        </w:rPr>
        <w:t>física</w:t>
      </w:r>
      <w:r w:rsidR="00C2008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1433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Default="0063184F" w:rsidP="00303058">
      <w:pPr>
        <w:rPr>
          <w:rFonts w:ascii="Times New Roman" w:hAnsi="Times New Roman"/>
          <w:szCs w:val="24"/>
        </w:rPr>
      </w:pP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2B" w:rsidRDefault="0023282B">
      <w:r>
        <w:separator/>
      </w:r>
    </w:p>
  </w:endnote>
  <w:endnote w:type="continuationSeparator" w:id="0">
    <w:p w:rsidR="0023282B" w:rsidRDefault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2B" w:rsidRDefault="0023282B">
      <w:r>
        <w:separator/>
      </w:r>
    </w:p>
  </w:footnote>
  <w:footnote w:type="continuationSeparator" w:id="0">
    <w:p w:rsidR="0023282B" w:rsidRDefault="0023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82B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086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C993E0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2024-02-20T15:46:00Z</cp:lastPrinted>
  <dcterms:created xsi:type="dcterms:W3CDTF">2024-02-20T16:19:00Z</dcterms:created>
  <dcterms:modified xsi:type="dcterms:W3CDTF">2024-02-20T16:19:00Z</dcterms:modified>
</cp:coreProperties>
</file>