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9E6B46" w:rsidRDefault="009E6B46" w:rsidP="009E6B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PALACIOS HERNANDEZ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MX"/>
        </w:rPr>
        <w:t>HECTOR.</w:t>
      </w:r>
    </w:p>
    <w:p w:rsidR="009E6B46" w:rsidRDefault="009E6B46" w:rsidP="009E6B4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E6B46" w:rsidRDefault="009E6B46" w:rsidP="009E6B4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E6B46" w:rsidRDefault="009E6B46" w:rsidP="009E6B4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9E6B46" w:rsidP="009E6B4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>
        <w:rPr>
          <w:rFonts w:ascii="Times New Roman" w:hAnsi="Times New Roman"/>
          <w:b/>
          <w:szCs w:val="24"/>
        </w:rPr>
        <w:t>física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11125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66D31">
        <w:rPr>
          <w:rFonts w:ascii="Times New Roman" w:hAnsi="Times New Roman"/>
          <w:b/>
          <w:szCs w:val="24"/>
        </w:rPr>
        <w:t>física</w:t>
      </w:r>
      <w:r w:rsidR="00566D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66D31">
        <w:rPr>
          <w:rFonts w:ascii="Times New Roman" w:hAnsi="Times New Roman"/>
          <w:b/>
          <w:szCs w:val="24"/>
        </w:rPr>
        <w:t>física</w:t>
      </w:r>
      <w:r w:rsidR="00566D3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6D31">
        <w:rPr>
          <w:rFonts w:ascii="Times New Roman" w:hAnsi="Times New Roman"/>
          <w:sz w:val="24"/>
          <w:szCs w:val="24"/>
        </w:rPr>
        <w:t>0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566D31">
        <w:rPr>
          <w:rFonts w:ascii="Times New Roman" w:hAnsi="Times New Roman"/>
          <w:sz w:val="24"/>
          <w:szCs w:val="24"/>
        </w:rPr>
        <w:t>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C9" w:rsidRDefault="002B43C9">
      <w:r>
        <w:separator/>
      </w:r>
    </w:p>
  </w:endnote>
  <w:endnote w:type="continuationSeparator" w:id="0">
    <w:p w:rsidR="002B43C9" w:rsidRDefault="002B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C9" w:rsidRDefault="002B43C9">
      <w:r>
        <w:separator/>
      </w:r>
    </w:p>
  </w:footnote>
  <w:footnote w:type="continuationSeparator" w:id="0">
    <w:p w:rsidR="002B43C9" w:rsidRDefault="002B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3C9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6D31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53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B0D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6B46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91D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9E441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2025-01-09T17:12:00Z</dcterms:created>
  <dcterms:modified xsi:type="dcterms:W3CDTF">2025-01-09T17:12:00Z</dcterms:modified>
</cp:coreProperties>
</file>