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573CD" w:rsidRDefault="005573CD" w:rsidP="005573C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SOLUCIONES INTEGRALES STE, S.A. DE C.V.</w:t>
      </w:r>
    </w:p>
    <w:p w:rsidR="005573CD" w:rsidRDefault="005573CD" w:rsidP="005573C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573CD" w:rsidRDefault="005573CD" w:rsidP="005573C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573CD" w:rsidRDefault="005573CD" w:rsidP="005573C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573CD" w:rsidP="005573C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11126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Difusión de Tecnologías de Información y Telecomunicaciones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35675">
        <w:rPr>
          <w:rFonts w:ascii="Times New Roman" w:hAnsi="Times New Roman"/>
          <w:b/>
          <w:szCs w:val="24"/>
        </w:rPr>
        <w:t>moral</w:t>
      </w:r>
      <w:r w:rsidR="00B356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35675">
        <w:rPr>
          <w:rFonts w:ascii="Times New Roman" w:hAnsi="Times New Roman"/>
          <w:b/>
          <w:szCs w:val="24"/>
        </w:rPr>
        <w:t>moral</w:t>
      </w:r>
      <w:r w:rsidR="00B3567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F4982" w:rsidRPr="003C67B3" w:rsidRDefault="00DF49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C0AAD">
        <w:rPr>
          <w:rFonts w:ascii="Times New Roman" w:hAnsi="Times New Roman"/>
          <w:sz w:val="24"/>
          <w:szCs w:val="24"/>
        </w:rPr>
        <w:t>23 de mayo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B9" w:rsidRDefault="005000B9">
      <w:r>
        <w:separator/>
      </w:r>
    </w:p>
  </w:endnote>
  <w:endnote w:type="continuationSeparator" w:id="0">
    <w:p w:rsidR="005000B9" w:rsidRDefault="0050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B9" w:rsidRDefault="005000B9">
      <w:r>
        <w:separator/>
      </w:r>
    </w:p>
  </w:footnote>
  <w:footnote w:type="continuationSeparator" w:id="0">
    <w:p w:rsidR="005000B9" w:rsidRDefault="0050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791874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2024-05-23T21:14:00Z</cp:lastPrinted>
  <dcterms:created xsi:type="dcterms:W3CDTF">2024-05-23T17:22:00Z</dcterms:created>
  <dcterms:modified xsi:type="dcterms:W3CDTF">2024-05-23T21:14:00Z</dcterms:modified>
</cp:coreProperties>
</file>