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F7AEE" w:rsidRDefault="00FF7AEE" w:rsidP="00FF7AE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GHG PLUMBING, S.A. DE C.V.</w:t>
      </w:r>
    </w:p>
    <w:p w:rsidR="00FF7AEE" w:rsidRDefault="00FF7AEE" w:rsidP="00FF7AE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F7AEE" w:rsidRDefault="00FF7AEE" w:rsidP="00FF7AE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F7AEE" w:rsidRDefault="00FF7AEE" w:rsidP="00FF7AE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FF7AEE" w:rsidP="00FF7AE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11129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Componentes y Suministros para Estructuras Construcción y Obras Civiles</w:t>
      </w:r>
      <w:r w:rsidR="00F9076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44160">
        <w:rPr>
          <w:rFonts w:ascii="Times New Roman" w:hAnsi="Times New Roman"/>
          <w:szCs w:val="24"/>
        </w:rPr>
        <w:t xml:space="preserve">31 de enero 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>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E2" w:rsidRDefault="003A09E2">
      <w:r>
        <w:separator/>
      </w:r>
    </w:p>
  </w:endnote>
  <w:endnote w:type="continuationSeparator" w:id="0">
    <w:p w:rsidR="003A09E2" w:rsidRDefault="003A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E2" w:rsidRDefault="003A09E2">
      <w:r>
        <w:separator/>
      </w:r>
    </w:p>
  </w:footnote>
  <w:footnote w:type="continuationSeparator" w:id="0">
    <w:p w:rsidR="003A09E2" w:rsidRDefault="003A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09E2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160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2024-02-02T23:13:00Z</cp:lastPrinted>
  <dcterms:created xsi:type="dcterms:W3CDTF">2024-02-01T21:36:00Z</dcterms:created>
  <dcterms:modified xsi:type="dcterms:W3CDTF">2024-02-02T23:13:00Z</dcterms:modified>
</cp:coreProperties>
</file>