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B346C" w:rsidRDefault="008B346C" w:rsidP="008B346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PROEJE, S. DE R.L. DE C.V.</w:t>
      </w:r>
    </w:p>
    <w:p w:rsidR="008B346C" w:rsidRDefault="008B346C" w:rsidP="008B346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B346C" w:rsidRDefault="008B346C" w:rsidP="008B346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B346C" w:rsidRDefault="008B346C" w:rsidP="008B346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B346C" w:rsidP="008B346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11134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Defensa Orden Publico Protección Vigilancia y Seguridad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AB4">
        <w:rPr>
          <w:rFonts w:ascii="Times New Roman" w:hAnsi="Times New Roman"/>
          <w:b/>
          <w:szCs w:val="24"/>
        </w:rPr>
        <w:t>moral</w:t>
      </w:r>
      <w:r w:rsidR="00044AB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CD" w:rsidRDefault="000828CD">
      <w:r>
        <w:separator/>
      </w:r>
    </w:p>
  </w:endnote>
  <w:endnote w:type="continuationSeparator" w:id="0">
    <w:p w:rsidR="000828CD" w:rsidRDefault="0008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CD" w:rsidRDefault="000828CD">
      <w:r>
        <w:separator/>
      </w:r>
    </w:p>
  </w:footnote>
  <w:footnote w:type="continuationSeparator" w:id="0">
    <w:p w:rsidR="000828CD" w:rsidRDefault="0008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AC22B6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2024-02-16T18:13:00Z</dcterms:created>
  <dcterms:modified xsi:type="dcterms:W3CDTF">2024-02-16T18:13:00Z</dcterms:modified>
</cp:coreProperties>
</file>