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74CFB" w:rsidRDefault="00F74CFB" w:rsidP="00F74C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RUIZ RUIZ JUAN</w:t>
      </w:r>
    </w:p>
    <w:p w:rsidR="00F74CFB" w:rsidRDefault="00F74CFB" w:rsidP="00F74C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74CFB" w:rsidRDefault="00F74CFB" w:rsidP="00F74C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74CFB" w:rsidRDefault="00F74CFB" w:rsidP="00F74CF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74CFB" w:rsidP="00F74C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11152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265E3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74CFB">
        <w:rPr>
          <w:rFonts w:ascii="Times New Roman" w:hAnsi="Times New Roman"/>
          <w:b/>
          <w:szCs w:val="24"/>
        </w:rPr>
        <w:t>física</w:t>
      </w:r>
      <w:r w:rsidR="00F74CF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74CFB">
        <w:rPr>
          <w:rFonts w:ascii="Times New Roman" w:hAnsi="Times New Roman"/>
          <w:b/>
          <w:szCs w:val="24"/>
        </w:rPr>
        <w:t>física</w:t>
      </w:r>
      <w:r w:rsidR="00F74CF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72" w:rsidRDefault="00C80972">
      <w:r>
        <w:separator/>
      </w:r>
    </w:p>
  </w:endnote>
  <w:endnote w:type="continuationSeparator" w:id="0">
    <w:p w:rsidR="00C80972" w:rsidRDefault="00C8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72" w:rsidRDefault="00C80972">
      <w:r>
        <w:separator/>
      </w:r>
    </w:p>
  </w:footnote>
  <w:footnote w:type="continuationSeparator" w:id="0">
    <w:p w:rsidR="00C80972" w:rsidRDefault="00C8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2024-02-23T22:30:00Z</dcterms:created>
  <dcterms:modified xsi:type="dcterms:W3CDTF">2024-02-23T22:30:00Z</dcterms:modified>
</cp:coreProperties>
</file>