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77FB5" w:rsidRDefault="00E77FB5" w:rsidP="00E77FB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Y SOLUCIONES INTEGRALES HERCULES, S.A. DE C.V.</w:t>
      </w:r>
    </w:p>
    <w:p w:rsidR="00E77FB5" w:rsidRDefault="00E77FB5" w:rsidP="00E77FB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77FB5" w:rsidRDefault="00E77FB5" w:rsidP="00E77FB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77FB5" w:rsidRDefault="00E77FB5" w:rsidP="00E77FB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77FB5" w:rsidP="00E77FB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11183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E0760">
        <w:rPr>
          <w:rFonts w:ascii="Times New Roman" w:hAnsi="Times New Roman"/>
          <w:b/>
          <w:szCs w:val="24"/>
        </w:rPr>
        <w:t>moral</w:t>
      </w:r>
      <w:r w:rsidR="00FE076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E0760">
        <w:rPr>
          <w:rFonts w:ascii="Times New Roman" w:hAnsi="Times New Roman"/>
          <w:b/>
          <w:szCs w:val="24"/>
        </w:rPr>
        <w:t>moral</w:t>
      </w:r>
      <w:r w:rsidR="00FE076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E0760">
        <w:rPr>
          <w:rFonts w:ascii="Times New Roman" w:hAnsi="Times New Roman"/>
          <w:sz w:val="24"/>
          <w:szCs w:val="24"/>
        </w:rPr>
        <w:t>19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DF" w:rsidRDefault="009470DF">
      <w:r>
        <w:separator/>
      </w:r>
    </w:p>
  </w:endnote>
  <w:endnote w:type="continuationSeparator" w:id="0">
    <w:p w:rsidR="009470DF" w:rsidRDefault="0094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DF" w:rsidRDefault="009470DF">
      <w:r>
        <w:separator/>
      </w:r>
    </w:p>
  </w:footnote>
  <w:footnote w:type="continuationSeparator" w:id="0">
    <w:p w:rsidR="009470DF" w:rsidRDefault="0094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BA2760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2024-03-19T16:28:00Z</dcterms:created>
  <dcterms:modified xsi:type="dcterms:W3CDTF">2024-03-19T16:28:00Z</dcterms:modified>
</cp:coreProperties>
</file>