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F2935" w:rsidRDefault="000F2935" w:rsidP="000F293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XL MKT, S.A. DE C.V.    </w:t>
      </w:r>
    </w:p>
    <w:p w:rsidR="000F2935" w:rsidRDefault="000F2935" w:rsidP="000F29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F2935" w:rsidRDefault="000F2935" w:rsidP="000F29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F2935" w:rsidRDefault="000F2935" w:rsidP="000F293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F2935" w:rsidP="000F293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</w:t>
      </w:r>
      <w:r w:rsidR="00590CB7">
        <w:rPr>
          <w:rFonts w:ascii="Times New Roman" w:hAnsi="Times New Roman"/>
          <w:b/>
          <w:sz w:val="28"/>
          <w:szCs w:val="28"/>
        </w:rPr>
        <w:t>Organización de Eventos</w:t>
      </w:r>
      <w:r w:rsidR="00F12F4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20781">
        <w:rPr>
          <w:rFonts w:ascii="Times New Roman" w:hAnsi="Times New Roman"/>
          <w:b/>
          <w:szCs w:val="24"/>
        </w:rPr>
        <w:t>moral</w:t>
      </w:r>
      <w:r w:rsidR="004207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20781">
        <w:rPr>
          <w:rFonts w:ascii="Times New Roman" w:hAnsi="Times New Roman"/>
          <w:b/>
          <w:szCs w:val="24"/>
        </w:rPr>
        <w:t>moral</w:t>
      </w:r>
      <w:r w:rsidR="0042078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F14B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93AFF" w:rsidRPr="003C67B3" w:rsidRDefault="00A93AF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FB" w:rsidRDefault="00BF40FB">
      <w:r>
        <w:separator/>
      </w:r>
    </w:p>
  </w:endnote>
  <w:endnote w:type="continuationSeparator" w:id="0">
    <w:p w:rsidR="00BF40FB" w:rsidRDefault="00B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FB" w:rsidRDefault="00BF40FB">
      <w:r>
        <w:separator/>
      </w:r>
    </w:p>
  </w:footnote>
  <w:footnote w:type="continuationSeparator" w:id="0">
    <w:p w:rsidR="00BF40FB" w:rsidRDefault="00BF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81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CB7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AB5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0FB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521A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2024-04-24T17:03:00Z</cp:lastPrinted>
  <dcterms:created xsi:type="dcterms:W3CDTF">2024-05-06T17:57:00Z</dcterms:created>
  <dcterms:modified xsi:type="dcterms:W3CDTF">2024-05-07T14:55:00Z</dcterms:modified>
</cp:coreProperties>
</file>