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90CDA" w:rsidRDefault="00E90CDA" w:rsidP="00E90CD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DINAMICA ORTOPEDICA, S.A. DE C.V.</w:t>
      </w:r>
    </w:p>
    <w:p w:rsidR="00E90CDA" w:rsidRDefault="00E90CDA" w:rsidP="00E90CD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90CDA" w:rsidRDefault="00E90CDA" w:rsidP="00E90CD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90CDA" w:rsidRDefault="00E90CDA" w:rsidP="00E90CD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90CDA" w:rsidP="00E90CD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11204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Salud </w:t>
      </w:r>
      <w:r w:rsidR="00EB0AAF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0CDA">
        <w:rPr>
          <w:rFonts w:ascii="Times New Roman" w:hAnsi="Times New Roman"/>
          <w:b/>
          <w:szCs w:val="24"/>
        </w:rPr>
        <w:t>moral</w:t>
      </w:r>
      <w:r w:rsidR="00E90C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0CDA">
        <w:rPr>
          <w:rFonts w:ascii="Times New Roman" w:hAnsi="Times New Roman"/>
          <w:b/>
          <w:szCs w:val="24"/>
        </w:rPr>
        <w:t>moral</w:t>
      </w:r>
      <w:r w:rsidR="00E90C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90CDA" w:rsidRDefault="00E90CDA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EB2BD7" w:rsidRPr="003C67B3" w:rsidRDefault="00EB2BD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E107B">
        <w:rPr>
          <w:rFonts w:ascii="Times New Roman" w:hAnsi="Times New Roman"/>
          <w:sz w:val="24"/>
          <w:szCs w:val="24"/>
        </w:rPr>
        <w:t>23</w:t>
      </w:r>
      <w:r w:rsidR="00227E9F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DC" w:rsidRDefault="004427DC">
      <w:r>
        <w:separator/>
      </w:r>
    </w:p>
  </w:endnote>
  <w:endnote w:type="continuationSeparator" w:id="0">
    <w:p w:rsidR="004427DC" w:rsidRDefault="0044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DC" w:rsidRDefault="004427DC">
      <w:r>
        <w:separator/>
      </w:r>
    </w:p>
  </w:footnote>
  <w:footnote w:type="continuationSeparator" w:id="0">
    <w:p w:rsidR="004427DC" w:rsidRDefault="0044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622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07B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7DC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DDD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4CE9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83F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59DD"/>
    <w:rsid w:val="00B763C8"/>
    <w:rsid w:val="00B76B69"/>
    <w:rsid w:val="00B778F7"/>
    <w:rsid w:val="00B77F80"/>
    <w:rsid w:val="00B80457"/>
    <w:rsid w:val="00B80C57"/>
    <w:rsid w:val="00B80FF6"/>
    <w:rsid w:val="00B81C7B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5F6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1CAD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CDA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0AAF"/>
    <w:rsid w:val="00EB2980"/>
    <w:rsid w:val="00EB2BD7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0F38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E8DBC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2024-04-23T18:21:00Z</dcterms:created>
  <dcterms:modified xsi:type="dcterms:W3CDTF">2024-04-23T18:21:00Z</dcterms:modified>
</cp:coreProperties>
</file>