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470B9" w:rsidRDefault="003470B9" w:rsidP="003470B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DIMAS LIGHTING, S.A.P.I. DE C.V.    </w:t>
      </w:r>
    </w:p>
    <w:p w:rsidR="003470B9" w:rsidRDefault="003470B9" w:rsidP="003470B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470B9" w:rsidRDefault="003470B9" w:rsidP="003470B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470B9" w:rsidRDefault="003470B9" w:rsidP="003470B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3470B9" w:rsidP="003470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11211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Componentes Accesorios y Suministros de Sistemas Eléctricos e Iluminación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581596" w:rsidRPr="003C67B3" w:rsidRDefault="0058159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9654E">
        <w:rPr>
          <w:rFonts w:ascii="Times New Roman" w:hAnsi="Times New Roman"/>
          <w:sz w:val="24"/>
          <w:szCs w:val="24"/>
        </w:rPr>
        <w:t>09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46" w:rsidRDefault="006F7B46">
      <w:r>
        <w:separator/>
      </w:r>
    </w:p>
  </w:endnote>
  <w:endnote w:type="continuationSeparator" w:id="0">
    <w:p w:rsidR="006F7B46" w:rsidRDefault="006F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46" w:rsidRDefault="006F7B46">
      <w:r>
        <w:separator/>
      </w:r>
    </w:p>
  </w:footnote>
  <w:footnote w:type="continuationSeparator" w:id="0">
    <w:p w:rsidR="006F7B46" w:rsidRDefault="006F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198D3F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2024-09-09T17:41:00Z</dcterms:created>
  <dcterms:modified xsi:type="dcterms:W3CDTF">2024-09-09T17:41:00Z</dcterms:modified>
</cp:coreProperties>
</file>