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B1311" w:rsidRDefault="007B1311" w:rsidP="007B131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GARZA MARTINEZ PEDRO ALBERTO</w:t>
      </w:r>
    </w:p>
    <w:p w:rsidR="007B1311" w:rsidRDefault="007B1311" w:rsidP="007B131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B1311" w:rsidRDefault="007B1311" w:rsidP="007B131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B1311" w:rsidRDefault="007B1311" w:rsidP="007B1311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7B1311" w:rsidP="007B1311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11215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Servicios de Alimento </w:t>
      </w:r>
      <w:r w:rsidR="008B5DF6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B1311">
        <w:rPr>
          <w:rFonts w:ascii="Times New Roman" w:hAnsi="Times New Roman"/>
          <w:b/>
          <w:szCs w:val="24"/>
        </w:rPr>
        <w:t>física</w:t>
      </w:r>
      <w:r w:rsidR="007B131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B1311">
        <w:rPr>
          <w:rFonts w:ascii="Times New Roman" w:hAnsi="Times New Roman"/>
          <w:b/>
          <w:szCs w:val="24"/>
        </w:rPr>
        <w:t>física</w:t>
      </w:r>
      <w:r w:rsidR="007B131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741C6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7B1311" w:rsidRDefault="007B1311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1433B" w:rsidRPr="003C67B3" w:rsidRDefault="0031433B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47345">
        <w:rPr>
          <w:rFonts w:ascii="Times New Roman" w:hAnsi="Times New Roman"/>
          <w:sz w:val="24"/>
          <w:szCs w:val="24"/>
        </w:rPr>
        <w:t>19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706" w:rsidRDefault="00471706">
      <w:r>
        <w:separator/>
      </w:r>
    </w:p>
  </w:endnote>
  <w:endnote w:type="continuationSeparator" w:id="0">
    <w:p w:rsidR="00471706" w:rsidRDefault="0047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706" w:rsidRDefault="00471706">
      <w:r>
        <w:separator/>
      </w:r>
    </w:p>
  </w:footnote>
  <w:footnote w:type="continuationSeparator" w:id="0">
    <w:p w:rsidR="00471706" w:rsidRDefault="00471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E2C6C6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2024-02-02T23:09:00Z</cp:lastPrinted>
  <dcterms:created xsi:type="dcterms:W3CDTF">2024-02-19T16:17:00Z</dcterms:created>
  <dcterms:modified xsi:type="dcterms:W3CDTF">2024-02-19T16:17:00Z</dcterms:modified>
</cp:coreProperties>
</file>