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A2FC5" w:rsidRDefault="00FA2FC5" w:rsidP="00FA2F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NEODISTRITO, S.A. DE C.V.</w:t>
      </w:r>
    </w:p>
    <w:p w:rsidR="00FA2FC5" w:rsidRDefault="00FA2FC5" w:rsidP="00FA2F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A2FC5" w:rsidP="00FA2F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11231 </w:t>
      </w:r>
      <w:r>
        <w:rPr>
          <w:rFonts w:ascii="Times New Roman" w:hAnsi="Times New Roman"/>
          <w:szCs w:val="24"/>
        </w:rPr>
        <w:t xml:space="preserve">con el giro: </w:t>
      </w:r>
      <w:r w:rsidR="00803D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Salud</w:t>
      </w:r>
      <w:r w:rsidR="00803DA8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0C" w:rsidRDefault="00B9790C">
      <w:r>
        <w:separator/>
      </w:r>
    </w:p>
  </w:endnote>
  <w:endnote w:type="continuationSeparator" w:id="0">
    <w:p w:rsidR="00B9790C" w:rsidRDefault="00B9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0C" w:rsidRDefault="00B9790C">
      <w:r>
        <w:separator/>
      </w:r>
    </w:p>
  </w:footnote>
  <w:footnote w:type="continuationSeparator" w:id="0">
    <w:p w:rsidR="00B9790C" w:rsidRDefault="00B9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607439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2024-02-19T17:21:00Z</dcterms:created>
  <dcterms:modified xsi:type="dcterms:W3CDTF">2024-02-19T17:21:00Z</dcterms:modified>
</cp:coreProperties>
</file>