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64D17" w:rsidRDefault="00864D17" w:rsidP="00864D1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MULTIMPRESOS GYD, S.A. DE C.V.</w:t>
      </w:r>
    </w:p>
    <w:p w:rsidR="00864D17" w:rsidRDefault="00864D17" w:rsidP="00864D1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64D17" w:rsidRDefault="00864D17" w:rsidP="00864D1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64D17" w:rsidRDefault="00864D17" w:rsidP="00864D1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64D17" w:rsidP="00864D1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11237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y Suministros para Impre</w:t>
      </w:r>
      <w:r>
        <w:rPr>
          <w:rFonts w:ascii="Times New Roman" w:hAnsi="Times New Roman"/>
          <w:b/>
          <w:sz w:val="28"/>
          <w:szCs w:val="24"/>
        </w:rPr>
        <w:t xml:space="preserve">sión Fotografía y Audiovisuales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6171">
        <w:rPr>
          <w:rFonts w:ascii="Times New Roman" w:hAnsi="Times New Roman"/>
          <w:b/>
          <w:szCs w:val="24"/>
        </w:rPr>
        <w:t>moral</w:t>
      </w:r>
      <w:r w:rsidR="005761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C179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6171">
        <w:rPr>
          <w:rFonts w:ascii="Times New Roman" w:hAnsi="Times New Roman"/>
          <w:b/>
          <w:szCs w:val="24"/>
        </w:rPr>
        <w:t>moral</w:t>
      </w:r>
      <w:r w:rsidR="0057617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27EB6" w:rsidRPr="003C67B3" w:rsidRDefault="00A27EB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C1797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91" w:rsidRDefault="00600E91">
      <w:r>
        <w:separator/>
      </w:r>
    </w:p>
  </w:endnote>
  <w:endnote w:type="continuationSeparator" w:id="0">
    <w:p w:rsidR="00600E91" w:rsidRDefault="0060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91" w:rsidRDefault="00600E91">
      <w:r>
        <w:separator/>
      </w:r>
    </w:p>
  </w:footnote>
  <w:footnote w:type="continuationSeparator" w:id="0">
    <w:p w:rsidR="00600E91" w:rsidRDefault="0060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86F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2B1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AED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6670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07F67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171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E9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D47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D17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4B18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DEC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7EB6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178DA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83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93E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797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AA327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2024-05-23T20:55:00Z</dcterms:created>
  <dcterms:modified xsi:type="dcterms:W3CDTF">2024-05-23T20:55:00Z</dcterms:modified>
</cp:coreProperties>
</file>