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505050" w:rsidRDefault="00505050" w:rsidP="0050505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OQULAR HEALTH SERVICES, S.A. DE C.V.</w:t>
      </w:r>
    </w:p>
    <w:p w:rsidR="00505050" w:rsidRDefault="00505050" w:rsidP="0050505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505050" w:rsidRDefault="00505050" w:rsidP="0050505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05050" w:rsidRDefault="00505050" w:rsidP="0050505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505050" w:rsidP="0050505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11238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047976">
        <w:rPr>
          <w:rFonts w:ascii="Times New Roman" w:hAnsi="Times New Roman"/>
          <w:b/>
          <w:sz w:val="28"/>
          <w:szCs w:val="24"/>
        </w:rPr>
        <w:t xml:space="preserve"> </w:t>
      </w:r>
      <w:r w:rsidR="00910E1C">
        <w:rPr>
          <w:rFonts w:ascii="Times New Roman" w:hAnsi="Times New Roman"/>
          <w:b/>
          <w:sz w:val="28"/>
          <w:szCs w:val="24"/>
        </w:rPr>
        <w:t xml:space="preserve">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D35507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10E1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505050" w:rsidRDefault="00505050" w:rsidP="00303058">
      <w:pPr>
        <w:rPr>
          <w:rFonts w:ascii="Times New Roman" w:hAnsi="Times New Roman"/>
          <w:szCs w:val="24"/>
        </w:rPr>
      </w:pPr>
    </w:p>
    <w:p w:rsidR="00505050" w:rsidRPr="003C67B3" w:rsidRDefault="0050505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35507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22" w:rsidRDefault="00667C22">
      <w:r>
        <w:separator/>
      </w:r>
    </w:p>
  </w:endnote>
  <w:endnote w:type="continuationSeparator" w:id="0">
    <w:p w:rsidR="00667C22" w:rsidRDefault="0066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22" w:rsidRDefault="00667C22">
      <w:r>
        <w:separator/>
      </w:r>
    </w:p>
  </w:footnote>
  <w:footnote w:type="continuationSeparator" w:id="0">
    <w:p w:rsidR="00667C22" w:rsidRDefault="0066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4797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02A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050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C22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C5A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10A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BCF7FC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2024-09-05T18:50:00Z</dcterms:created>
  <dcterms:modified xsi:type="dcterms:W3CDTF">2024-09-05T18:50:00Z</dcterms:modified>
</cp:coreProperties>
</file>