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9007A" w:rsidRDefault="0079007A" w:rsidP="0079007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VOSEDA NETWORKS, S.A. DE C.V.</w:t>
      </w:r>
    </w:p>
    <w:p w:rsidR="0079007A" w:rsidRDefault="0079007A" w:rsidP="0079007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9007A" w:rsidRDefault="0079007A" w:rsidP="0079007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9007A" w:rsidRDefault="0079007A" w:rsidP="0079007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9007A" w:rsidP="0079007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11244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bookmarkStart w:id="0" w:name="_GoBack"/>
      <w:bookmarkEnd w:id="0"/>
      <w:r w:rsidR="00A70557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0E" w:rsidRDefault="00D2010E">
      <w:r>
        <w:separator/>
      </w:r>
    </w:p>
  </w:endnote>
  <w:endnote w:type="continuationSeparator" w:id="0">
    <w:p w:rsidR="00D2010E" w:rsidRDefault="00D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0E" w:rsidRDefault="00D2010E">
      <w:r>
        <w:separator/>
      </w:r>
    </w:p>
  </w:footnote>
  <w:footnote w:type="continuationSeparator" w:id="0">
    <w:p w:rsidR="00D2010E" w:rsidRDefault="00D2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2024-05-06T18:14:00Z</dcterms:created>
  <dcterms:modified xsi:type="dcterms:W3CDTF">2024-05-06T18:14:00Z</dcterms:modified>
</cp:coreProperties>
</file>