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0390F" w:rsidRDefault="00A0390F" w:rsidP="00A039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CEDILLO CAVAZOS HUGO ALEJANDRO.</w:t>
      </w:r>
    </w:p>
    <w:p w:rsidR="00A0390F" w:rsidRDefault="00A0390F" w:rsidP="00A039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0390F" w:rsidRDefault="00A0390F" w:rsidP="00A039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0390F" w:rsidRDefault="00A0390F" w:rsidP="00A0390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0390F" w:rsidP="00A039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11256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F3CA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390F" w:rsidRPr="003C67B3" w:rsidRDefault="00A0390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3BC8">
        <w:rPr>
          <w:rFonts w:ascii="Times New Roman" w:hAnsi="Times New Roman"/>
          <w:sz w:val="24"/>
          <w:szCs w:val="24"/>
        </w:rPr>
        <w:t>29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A6" w:rsidRDefault="006F53A6">
      <w:r>
        <w:separator/>
      </w:r>
    </w:p>
  </w:endnote>
  <w:endnote w:type="continuationSeparator" w:id="0">
    <w:p w:rsidR="006F53A6" w:rsidRDefault="006F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A6" w:rsidRDefault="006F53A6">
      <w:r>
        <w:separator/>
      </w:r>
    </w:p>
  </w:footnote>
  <w:footnote w:type="continuationSeparator" w:id="0">
    <w:p w:rsidR="006F53A6" w:rsidRDefault="006F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CAE9A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2024-04-29T17:36:00Z</dcterms:created>
  <dcterms:modified xsi:type="dcterms:W3CDTF">2024-04-29T17:36:00Z</dcterms:modified>
</cp:coreProperties>
</file>