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474E22" w:rsidRDefault="00474E22" w:rsidP="00474E22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TECNOLOGIA EN ILUMINACION PUBLICITARIA, S.A. DE C.V.</w:t>
      </w:r>
    </w:p>
    <w:p w:rsidR="00474E22" w:rsidRDefault="00474E22" w:rsidP="00474E22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474E22" w:rsidRDefault="00474E22" w:rsidP="00474E22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474E22" w:rsidRDefault="00474E22" w:rsidP="00474E22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474E22" w:rsidP="00474E22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11265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Productos Electrónicos de Consumo y Suministros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475FDF">
        <w:rPr>
          <w:rFonts w:ascii="Times New Roman" w:hAnsi="Times New Roman"/>
          <w:b/>
          <w:szCs w:val="24"/>
        </w:rPr>
        <w:t>moral</w:t>
      </w:r>
      <w:r w:rsidR="00475FDF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ED5987">
        <w:rPr>
          <w:rFonts w:ascii="Times New Roman" w:hAnsi="Times New Roman"/>
          <w:b/>
          <w:bCs/>
          <w:sz w:val="28"/>
          <w:szCs w:val="28"/>
        </w:rPr>
        <w:t>Abril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475FDF">
        <w:rPr>
          <w:rFonts w:ascii="Times New Roman" w:hAnsi="Times New Roman"/>
          <w:b/>
          <w:szCs w:val="24"/>
        </w:rPr>
        <w:t>moral</w:t>
      </w:r>
      <w:r w:rsidR="00475FDF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ED5987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75FDF" w:rsidRPr="003C67B3" w:rsidRDefault="00475FDF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ED5987">
        <w:rPr>
          <w:rFonts w:ascii="Times New Roman" w:hAnsi="Times New Roman"/>
          <w:sz w:val="24"/>
          <w:szCs w:val="24"/>
        </w:rPr>
        <w:t>17 de abril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E10EA3" w:rsidRDefault="00E10EA3" w:rsidP="00E10EA3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E10EA3" w:rsidRDefault="00E10EA3" w:rsidP="00E10EA3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E10EA3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  <w:bookmarkStart w:id="0" w:name="_GoBack"/>
      <w:bookmarkEnd w:id="0"/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2FE" w:rsidRDefault="003822FE">
      <w:r>
        <w:separator/>
      </w:r>
    </w:p>
  </w:endnote>
  <w:endnote w:type="continuationSeparator" w:id="0">
    <w:p w:rsidR="003822FE" w:rsidRDefault="00382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2FE" w:rsidRDefault="003822FE">
      <w:r>
        <w:separator/>
      </w:r>
    </w:p>
  </w:footnote>
  <w:footnote w:type="continuationSeparator" w:id="0">
    <w:p w:rsidR="003822FE" w:rsidRDefault="00382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2FE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0EA3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028545E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2024-02-21T22:17:00Z</cp:lastPrinted>
  <dcterms:created xsi:type="dcterms:W3CDTF">2024-04-19T17:14:00Z</dcterms:created>
  <dcterms:modified xsi:type="dcterms:W3CDTF">2024-04-19T17:14:00Z</dcterms:modified>
</cp:coreProperties>
</file>