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D0918" w:rsidRDefault="008D0918" w:rsidP="008D091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ARROYO GONZALEZ JUAN CARLOS.</w:t>
      </w:r>
    </w:p>
    <w:p w:rsidR="008D0918" w:rsidRDefault="008D0918" w:rsidP="008D0918">
      <w:pPr>
        <w:jc w:val="both"/>
        <w:rPr>
          <w:rFonts w:ascii="Times New Roman" w:hAnsi="Times New Roman"/>
          <w:b/>
          <w:szCs w:val="24"/>
          <w:lang w:val="es-MX"/>
        </w:rPr>
      </w:pPr>
    </w:p>
    <w:p w:rsidR="008D0918" w:rsidRDefault="008D0918" w:rsidP="008D091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D0918" w:rsidRDefault="008D0918" w:rsidP="008D091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D0918" w:rsidP="008D091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11268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3277D" w:rsidRPr="00B3277D">
        <w:rPr>
          <w:rFonts w:ascii="Times New Roman" w:hAnsi="Times New Roman"/>
          <w:b/>
          <w:sz w:val="28"/>
          <w:szCs w:val="28"/>
        </w:rPr>
        <w:t>Componentes y Equipos para Distribución y Sistemas de Acondicionamiento</w:t>
      </w:r>
      <w:r w:rsidR="00B3277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D0918">
        <w:rPr>
          <w:rFonts w:ascii="Times New Roman" w:hAnsi="Times New Roman"/>
          <w:b/>
          <w:szCs w:val="24"/>
        </w:rPr>
        <w:t>física</w:t>
      </w:r>
      <w:r w:rsidR="008D091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4D22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D0918">
        <w:rPr>
          <w:rFonts w:ascii="Times New Roman" w:hAnsi="Times New Roman"/>
          <w:b/>
          <w:szCs w:val="24"/>
        </w:rPr>
        <w:t>física</w:t>
      </w:r>
      <w:r w:rsidR="008D091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82B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F00CC" w:rsidRPr="003C67B3" w:rsidRDefault="006F00C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F00CC">
        <w:rPr>
          <w:rFonts w:ascii="Times New Roman" w:hAnsi="Times New Roman"/>
          <w:sz w:val="24"/>
          <w:szCs w:val="24"/>
        </w:rPr>
        <w:t>18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32" w:rsidRDefault="005C6732">
      <w:r>
        <w:separator/>
      </w:r>
    </w:p>
  </w:endnote>
  <w:endnote w:type="continuationSeparator" w:id="0">
    <w:p w:rsidR="005C6732" w:rsidRDefault="005C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32" w:rsidRDefault="005C6732">
      <w:r>
        <w:separator/>
      </w:r>
    </w:p>
  </w:footnote>
  <w:footnote w:type="continuationSeparator" w:id="0">
    <w:p w:rsidR="005C6732" w:rsidRDefault="005C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229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6732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22C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0918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4D3D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77D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182491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2024-06-18T20:50:00Z</cp:lastPrinted>
  <dcterms:created xsi:type="dcterms:W3CDTF">2024-06-18T17:32:00Z</dcterms:created>
  <dcterms:modified xsi:type="dcterms:W3CDTF">2024-06-18T20:50:00Z</dcterms:modified>
</cp:coreProperties>
</file>