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E0C1B" w:rsidRDefault="00BE0C1B" w:rsidP="00BE0C1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PEREZ MIER SERGIO</w:t>
      </w:r>
    </w:p>
    <w:p w:rsidR="00BE0C1B" w:rsidRDefault="00BE0C1B" w:rsidP="00BE0C1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E0C1B" w:rsidRDefault="00BE0C1B" w:rsidP="00BE0C1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E0C1B" w:rsidRDefault="00BE0C1B" w:rsidP="00BE0C1B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BE0C1B" w:rsidP="00BE0C1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Componentes y Equipos para Distribución y Sistemas de Acondicionamiento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760E0">
        <w:rPr>
          <w:rFonts w:ascii="Times New Roman" w:hAnsi="Times New Roman"/>
          <w:b/>
          <w:szCs w:val="24"/>
        </w:rPr>
        <w:t>física</w:t>
      </w:r>
      <w:r w:rsidR="00E760E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2D7038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760E0">
        <w:rPr>
          <w:rFonts w:ascii="Times New Roman" w:hAnsi="Times New Roman"/>
          <w:b/>
          <w:szCs w:val="24"/>
        </w:rPr>
        <w:t>física</w:t>
      </w:r>
      <w:r w:rsidR="00E760E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06A8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06A83" w:rsidRPr="003C67B3" w:rsidRDefault="00106A8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D7038">
        <w:rPr>
          <w:rFonts w:ascii="Times New Roman" w:hAnsi="Times New Roman"/>
          <w:sz w:val="24"/>
          <w:szCs w:val="24"/>
        </w:rPr>
        <w:t>22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F85D23" w:rsidRDefault="00F85D23" w:rsidP="00F85D2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F85D23" w:rsidRDefault="00F85D23" w:rsidP="00F85D23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F85D23" w:rsidP="00F85D2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E91" w:rsidRDefault="00AA6E91">
      <w:r>
        <w:separator/>
      </w:r>
    </w:p>
  </w:endnote>
  <w:endnote w:type="continuationSeparator" w:id="0">
    <w:p w:rsidR="00AA6E91" w:rsidRDefault="00AA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E91" w:rsidRDefault="00AA6E91">
      <w:r>
        <w:separator/>
      </w:r>
    </w:p>
  </w:footnote>
  <w:footnote w:type="continuationSeparator" w:id="0">
    <w:p w:rsidR="00AA6E91" w:rsidRDefault="00AA6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6E91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5D23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5ECCE1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2024-02-21T22:17:00Z</cp:lastPrinted>
  <dcterms:created xsi:type="dcterms:W3CDTF">2024-04-17T15:44:00Z</dcterms:created>
  <dcterms:modified xsi:type="dcterms:W3CDTF">2024-04-19T17:23:00Z</dcterms:modified>
</cp:coreProperties>
</file>