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50050" w:rsidRDefault="00A50050" w:rsidP="00A5005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FUMIGACIONES Y VIVEROS MOHAMED, S. DE R.L.</w:t>
      </w:r>
    </w:p>
    <w:p w:rsidR="00A50050" w:rsidRDefault="00A50050" w:rsidP="00A5005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50050" w:rsidRDefault="00A50050" w:rsidP="00A5005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50050" w:rsidRDefault="00A50050" w:rsidP="00A50050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A50050" w:rsidP="00A5005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1130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Servicios de Fumigación</w:t>
      </w:r>
      <w:r w:rsidR="00AC62FD">
        <w:rPr>
          <w:rFonts w:ascii="Times New Roman" w:hAnsi="Times New Roman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A43D5">
        <w:rPr>
          <w:rFonts w:ascii="Times New Roman" w:hAnsi="Times New Roman"/>
          <w:b/>
          <w:szCs w:val="24"/>
        </w:rPr>
        <w:t>moral</w:t>
      </w:r>
      <w:r w:rsidR="005A43D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013AD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A43D5">
        <w:rPr>
          <w:rFonts w:ascii="Times New Roman" w:hAnsi="Times New Roman"/>
          <w:b/>
          <w:szCs w:val="24"/>
        </w:rPr>
        <w:t>moral</w:t>
      </w:r>
      <w:r w:rsidR="005A43D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94D20">
        <w:rPr>
          <w:rFonts w:ascii="Times New Roman" w:hAnsi="Times New Roman"/>
          <w:sz w:val="24"/>
          <w:szCs w:val="24"/>
        </w:rPr>
        <w:t>15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331" w:rsidRDefault="00E81331">
      <w:r>
        <w:separator/>
      </w:r>
    </w:p>
  </w:endnote>
  <w:endnote w:type="continuationSeparator" w:id="0">
    <w:p w:rsidR="00E81331" w:rsidRDefault="00E8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331" w:rsidRDefault="00E81331">
      <w:r>
        <w:separator/>
      </w:r>
    </w:p>
  </w:footnote>
  <w:footnote w:type="continuationSeparator" w:id="0">
    <w:p w:rsidR="00E81331" w:rsidRDefault="00E81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E845CC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2024-11-15T22:45:00Z</dcterms:created>
  <dcterms:modified xsi:type="dcterms:W3CDTF">2024-11-15T22:45:00Z</dcterms:modified>
</cp:coreProperties>
</file>