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91DDF" w:rsidRDefault="00F91DDF" w:rsidP="00F91DD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GONZALEZ GARZA CESAR ALEJANDRO.</w:t>
      </w:r>
    </w:p>
    <w:p w:rsidR="00F91DDF" w:rsidRDefault="00F91DDF" w:rsidP="00F91DD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91DDF" w:rsidRDefault="00F91DDF" w:rsidP="00F91DD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91DDF" w:rsidRDefault="00F91DDF" w:rsidP="00F91DD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1C0823" w:rsidRDefault="00F91DDF" w:rsidP="00F91DD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921C15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11305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Salud</w:t>
      </w:r>
      <w:r w:rsidR="004358A0"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21C15">
        <w:rPr>
          <w:rFonts w:ascii="Times New Roman" w:hAnsi="Times New Roman"/>
          <w:b/>
          <w:szCs w:val="24"/>
        </w:rPr>
        <w:t>física</w:t>
      </w:r>
      <w:r w:rsidR="00921C1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21C15">
        <w:rPr>
          <w:rFonts w:ascii="Times New Roman" w:hAnsi="Times New Roman"/>
          <w:b/>
          <w:szCs w:val="24"/>
        </w:rPr>
        <w:t>física</w:t>
      </w:r>
      <w:r w:rsidR="00921C1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0823" w:rsidRDefault="001C0823" w:rsidP="00303058">
      <w:pPr>
        <w:rPr>
          <w:rFonts w:ascii="Times New Roman" w:hAnsi="Times New Roman"/>
          <w:szCs w:val="24"/>
        </w:rPr>
      </w:pPr>
    </w:p>
    <w:p w:rsidR="0090184D" w:rsidRPr="003C67B3" w:rsidRDefault="0090184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84D">
        <w:rPr>
          <w:rFonts w:ascii="Times New Roman" w:hAnsi="Times New Roman"/>
          <w:sz w:val="24"/>
          <w:szCs w:val="24"/>
        </w:rPr>
        <w:t>14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D1" w:rsidRDefault="00FB0CD1">
      <w:r>
        <w:separator/>
      </w:r>
    </w:p>
  </w:endnote>
  <w:endnote w:type="continuationSeparator" w:id="0">
    <w:p w:rsidR="00FB0CD1" w:rsidRDefault="00FB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D1" w:rsidRDefault="00FB0CD1">
      <w:r>
        <w:separator/>
      </w:r>
    </w:p>
  </w:footnote>
  <w:footnote w:type="continuationSeparator" w:id="0">
    <w:p w:rsidR="00FB0CD1" w:rsidRDefault="00FB0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424"/>
    <w:rsid w:val="0010688F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0FBB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23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357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4CFB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16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006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5A9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8A0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1F4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53B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26EEA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276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17BCE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4C2E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45F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2CB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14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84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15"/>
    <w:rsid w:val="00921CBA"/>
    <w:rsid w:val="00921FB7"/>
    <w:rsid w:val="00922080"/>
    <w:rsid w:val="009225FF"/>
    <w:rsid w:val="009230DA"/>
    <w:rsid w:val="00923738"/>
    <w:rsid w:val="009240ED"/>
    <w:rsid w:val="00924480"/>
    <w:rsid w:val="009245C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51D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168"/>
    <w:rsid w:val="0099548E"/>
    <w:rsid w:val="0099632E"/>
    <w:rsid w:val="0099674D"/>
    <w:rsid w:val="00996AB7"/>
    <w:rsid w:val="00996BD4"/>
    <w:rsid w:val="00997535"/>
    <w:rsid w:val="0099795F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567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3D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70F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359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1AD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693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DDF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CD1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690A"/>
    <w:rsid w:val="00FD70CF"/>
    <w:rsid w:val="00FD7268"/>
    <w:rsid w:val="00FD74FB"/>
    <w:rsid w:val="00FD7AE3"/>
    <w:rsid w:val="00FD7BC4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80C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1327D2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2024-08-14T21:29:00Z</cp:lastPrinted>
  <dcterms:created xsi:type="dcterms:W3CDTF">2024-08-14T20:57:00Z</dcterms:created>
  <dcterms:modified xsi:type="dcterms:W3CDTF">2024-08-14T21:30:00Z</dcterms:modified>
</cp:coreProperties>
</file>