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1647D" w:rsidRDefault="0081647D" w:rsidP="0081647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DIGITAL SYSTEMS MX, S.A. DE C.V.    </w:t>
      </w:r>
    </w:p>
    <w:p w:rsidR="0081647D" w:rsidRDefault="0081647D" w:rsidP="0081647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81647D" w:rsidRDefault="0081647D" w:rsidP="0081647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s-MX"/>
        </w:rPr>
        <w:t>P R E S E NT E.-</w:t>
      </w:r>
    </w:p>
    <w:p w:rsidR="0081647D" w:rsidRDefault="0081647D" w:rsidP="0081647D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81647D" w:rsidP="0081647D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11316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Servicios de Seguridad en Internet</w:t>
      </w:r>
      <w:r>
        <w:rPr>
          <w:rFonts w:ascii="Times New Roman" w:hAnsi="Times New Roman"/>
          <w:szCs w:val="24"/>
        </w:rPr>
        <w:t xml:space="preserve"> </w:t>
      </w:r>
      <w:r w:rsidR="00881B4E">
        <w:rPr>
          <w:rFonts w:ascii="Times New Roman" w:hAnsi="Times New Roman"/>
          <w:b/>
          <w:sz w:val="28"/>
          <w:szCs w:val="24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ED2487">
        <w:rPr>
          <w:rFonts w:ascii="Times New Roman" w:hAnsi="Times New Roman"/>
          <w:b/>
          <w:szCs w:val="24"/>
        </w:rPr>
        <w:t>moral</w:t>
      </w:r>
      <w:r w:rsidR="00ED248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5215BF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ED2487">
        <w:rPr>
          <w:rFonts w:ascii="Times New Roman" w:hAnsi="Times New Roman"/>
          <w:b/>
          <w:szCs w:val="24"/>
        </w:rPr>
        <w:t>moral</w:t>
      </w:r>
      <w:r w:rsidR="00ED2487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06F71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ED2487" w:rsidRPr="003C67B3" w:rsidRDefault="00ED248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76226">
        <w:rPr>
          <w:rFonts w:ascii="Times New Roman" w:hAnsi="Times New Roman"/>
          <w:sz w:val="24"/>
          <w:szCs w:val="24"/>
        </w:rPr>
        <w:t>07</w:t>
      </w:r>
      <w:r w:rsidR="005215BF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96C" w:rsidRDefault="00F4296C">
      <w:r>
        <w:separator/>
      </w:r>
    </w:p>
  </w:endnote>
  <w:endnote w:type="continuationSeparator" w:id="0">
    <w:p w:rsidR="00F4296C" w:rsidRDefault="00F4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96C" w:rsidRDefault="00F4296C">
      <w:r>
        <w:separator/>
      </w:r>
    </w:p>
  </w:footnote>
  <w:footnote w:type="continuationSeparator" w:id="0">
    <w:p w:rsidR="00F4296C" w:rsidRDefault="00F42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5AA3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858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18F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58A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1C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226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AB1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6F71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B85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4EF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66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76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6E68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0596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427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3849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C7DB7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E7727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0AD4"/>
    <w:rsid w:val="005212AF"/>
    <w:rsid w:val="005215B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83F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9EC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8AA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0B94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D05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4F9B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110"/>
    <w:rsid w:val="006F1448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191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47D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163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5F4B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B4E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4B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C72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525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603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66B4"/>
    <w:rsid w:val="009671A2"/>
    <w:rsid w:val="0096749A"/>
    <w:rsid w:val="009706D1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CED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1E4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AB4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3C7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09F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2AFD"/>
    <w:rsid w:val="00A639B0"/>
    <w:rsid w:val="00A63FCC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2EB0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54F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D23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0C01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081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8AE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729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330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19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614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0"/>
    <w:rsid w:val="00D807F6"/>
    <w:rsid w:val="00D814B6"/>
    <w:rsid w:val="00D81B77"/>
    <w:rsid w:val="00D81FBB"/>
    <w:rsid w:val="00D826F8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ED1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7B5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87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620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96C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1F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5DA7"/>
    <w:rsid w:val="00F7712B"/>
    <w:rsid w:val="00F80969"/>
    <w:rsid w:val="00F81592"/>
    <w:rsid w:val="00F826E5"/>
    <w:rsid w:val="00F838DF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B1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6814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5FC9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5C3"/>
    <w:rsid w:val="00FF27BC"/>
    <w:rsid w:val="00FF282E"/>
    <w:rsid w:val="00FF284D"/>
    <w:rsid w:val="00FF29D3"/>
    <w:rsid w:val="00FF2E86"/>
    <w:rsid w:val="00FF2FA7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C59FAB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2024-08-08T18:20:00Z</dcterms:created>
  <dcterms:modified xsi:type="dcterms:W3CDTF">2024-08-08T18:20:00Z</dcterms:modified>
</cp:coreProperties>
</file>