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D2682" w:rsidRDefault="00DD2682" w:rsidP="00DD268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TORCAM PAPELERA, S.A. DE C.V.</w:t>
      </w:r>
    </w:p>
    <w:p w:rsidR="00DD2682" w:rsidRDefault="00DD2682" w:rsidP="00DD26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D2682" w:rsidRDefault="00DD2682" w:rsidP="00DD268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D2682" w:rsidRDefault="00DD2682" w:rsidP="00DD268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D2682" w:rsidP="00DD26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11A1A" w:rsidRDefault="00511A1A" w:rsidP="00303058">
      <w:pPr>
        <w:rPr>
          <w:rFonts w:ascii="Times New Roman" w:hAnsi="Times New Roman"/>
          <w:szCs w:val="24"/>
        </w:rPr>
      </w:pP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1265">
        <w:rPr>
          <w:rFonts w:ascii="Times New Roman" w:hAnsi="Times New Roman"/>
          <w:sz w:val="24"/>
          <w:szCs w:val="24"/>
        </w:rPr>
        <w:t>21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EF" w:rsidRDefault="00D200EF">
      <w:r>
        <w:separator/>
      </w:r>
    </w:p>
  </w:endnote>
  <w:endnote w:type="continuationSeparator" w:id="0">
    <w:p w:rsidR="00D200EF" w:rsidRDefault="00D2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EF" w:rsidRDefault="00D200EF">
      <w:r>
        <w:separator/>
      </w:r>
    </w:p>
  </w:footnote>
  <w:footnote w:type="continuationSeparator" w:id="0">
    <w:p w:rsidR="00D200EF" w:rsidRDefault="00D2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78F6F2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2024-11-21T22:23:00Z</dcterms:created>
  <dcterms:modified xsi:type="dcterms:W3CDTF">2024-11-21T22:23:00Z</dcterms:modified>
</cp:coreProperties>
</file>