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3E" w:rsidRDefault="002A5D3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B5A9F" w:rsidRDefault="007B5A9F" w:rsidP="007B5A9F">
      <w:pPr>
        <w:jc w:val="both"/>
        <w:rPr>
          <w:rFonts w:ascii="Times New Roman" w:hAnsi="Times New Roman"/>
          <w:b/>
          <w:szCs w:val="24"/>
        </w:rPr>
      </w:pPr>
    </w:p>
    <w:p w:rsidR="002B7D70" w:rsidRDefault="002B7D70" w:rsidP="002B7D7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GARZA MORALES ALEJANDRO.</w:t>
      </w:r>
    </w:p>
    <w:p w:rsidR="002B7D70" w:rsidRDefault="002B7D70" w:rsidP="002B7D7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B7D70" w:rsidRDefault="002B7D70" w:rsidP="002B7D7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B7D70" w:rsidRDefault="002B7D70" w:rsidP="002B7D70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2B7D70" w:rsidP="002B7D7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11341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Limpieza y Suministros</w:t>
      </w:r>
      <w:bookmarkStart w:id="0" w:name="_GoBack"/>
      <w:bookmarkEnd w:id="0"/>
      <w:r w:rsidR="007B5A9F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A5D3E">
        <w:rPr>
          <w:rFonts w:ascii="Times New Roman" w:hAnsi="Times New Roman"/>
          <w:b/>
          <w:szCs w:val="24"/>
        </w:rPr>
        <w:t>física</w:t>
      </w:r>
      <w:r w:rsidR="002A5D3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A5D3E">
        <w:rPr>
          <w:rFonts w:ascii="Times New Roman" w:hAnsi="Times New Roman"/>
          <w:b/>
          <w:szCs w:val="24"/>
        </w:rPr>
        <w:t>física</w:t>
      </w:r>
      <w:r w:rsidR="002A5D3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101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335321">
        <w:rPr>
          <w:rFonts w:ascii="Times New Roman" w:hAnsi="Times New Roman"/>
          <w:szCs w:val="24"/>
        </w:rPr>
        <w:t>otro particular, quedo de Usted.</w:t>
      </w:r>
    </w:p>
    <w:p w:rsidR="002A5D3E" w:rsidRPr="003C67B3" w:rsidRDefault="002A5D3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664AA">
        <w:rPr>
          <w:rFonts w:ascii="Times New Roman" w:hAnsi="Times New Roman"/>
          <w:sz w:val="24"/>
          <w:szCs w:val="24"/>
        </w:rPr>
        <w:t>20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07" w:rsidRDefault="00D70C07">
      <w:r>
        <w:separator/>
      </w:r>
    </w:p>
  </w:endnote>
  <w:endnote w:type="continuationSeparator" w:id="0">
    <w:p w:rsidR="00D70C07" w:rsidRDefault="00D7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07" w:rsidRDefault="00D70C07">
      <w:r>
        <w:separator/>
      </w:r>
    </w:p>
  </w:footnote>
  <w:footnote w:type="continuationSeparator" w:id="0">
    <w:p w:rsidR="00D70C07" w:rsidRDefault="00D70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DFF"/>
    <w:rsid w:val="000D4E38"/>
    <w:rsid w:val="000D4ED0"/>
    <w:rsid w:val="000D5340"/>
    <w:rsid w:val="000D5742"/>
    <w:rsid w:val="000D5901"/>
    <w:rsid w:val="000D5A69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B4B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019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5D3E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B7D70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5321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095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27B0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469A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AB8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A9F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6A94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5876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6D4B"/>
    <w:rsid w:val="00AF71D9"/>
    <w:rsid w:val="00AF7406"/>
    <w:rsid w:val="00AF75C2"/>
    <w:rsid w:val="00B00931"/>
    <w:rsid w:val="00B01426"/>
    <w:rsid w:val="00B017D6"/>
    <w:rsid w:val="00B029FB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5F4B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9B4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4AA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C07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66F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6A8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0DA0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B0A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2024-09-18T22:47:00Z</cp:lastPrinted>
  <dcterms:created xsi:type="dcterms:W3CDTF">2024-09-20T17:13:00Z</dcterms:created>
  <dcterms:modified xsi:type="dcterms:W3CDTF">2024-09-20T17:13:00Z</dcterms:modified>
</cp:coreProperties>
</file>