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47C3A" w:rsidRDefault="00F47C3A" w:rsidP="00F47C3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JUCEP, S.A. DE C.V.  </w:t>
      </w:r>
    </w:p>
    <w:p w:rsidR="00F47C3A" w:rsidRDefault="00F47C3A" w:rsidP="00F47C3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F47C3A" w:rsidRDefault="00F47C3A" w:rsidP="00F47C3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47C3A" w:rsidRDefault="00F47C3A" w:rsidP="00F47C3A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F47C3A" w:rsidP="00F47C3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11379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Medicamentos y Productos Farmacéuticos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BE4A87">
        <w:rPr>
          <w:rFonts w:ascii="Times New Roman" w:hAnsi="Times New Roman"/>
          <w:b/>
          <w:szCs w:val="24"/>
        </w:rPr>
        <w:t>moral</w:t>
      </w:r>
      <w:r w:rsidR="00BE4A8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2013AD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E4A87">
        <w:rPr>
          <w:rFonts w:ascii="Times New Roman" w:hAnsi="Times New Roman"/>
          <w:b/>
          <w:szCs w:val="24"/>
        </w:rPr>
        <w:t>moral</w:t>
      </w:r>
      <w:r w:rsidR="00BE4A8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C7A67" w:rsidRPr="003C67B3" w:rsidRDefault="004C7A6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E4A87">
        <w:rPr>
          <w:rFonts w:ascii="Times New Roman" w:hAnsi="Times New Roman"/>
          <w:sz w:val="24"/>
          <w:szCs w:val="24"/>
        </w:rPr>
        <w:t>26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F1D" w:rsidRDefault="001A4F1D">
      <w:r>
        <w:separator/>
      </w:r>
    </w:p>
  </w:endnote>
  <w:endnote w:type="continuationSeparator" w:id="0">
    <w:p w:rsidR="001A4F1D" w:rsidRDefault="001A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F1D" w:rsidRDefault="001A4F1D">
      <w:r>
        <w:separator/>
      </w:r>
    </w:p>
  </w:footnote>
  <w:footnote w:type="continuationSeparator" w:id="0">
    <w:p w:rsidR="001A4F1D" w:rsidRDefault="001A4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57C66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1A8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4F1D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0CF9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D7BE3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B6F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87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3A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A97015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2024-11-26T22:36:00Z</dcterms:created>
  <dcterms:modified xsi:type="dcterms:W3CDTF">2024-11-26T22:36:00Z</dcterms:modified>
</cp:coreProperties>
</file>