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C3" w:rsidRDefault="001148C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4785B" w:rsidRDefault="00D4785B" w:rsidP="00D4785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SERNA IMPRESOS, S.A. DE C.V.</w:t>
      </w:r>
    </w:p>
    <w:p w:rsidR="00D4785B" w:rsidRDefault="00D4785B" w:rsidP="00D4785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4785B" w:rsidRDefault="00D4785B" w:rsidP="00D4785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4785B" w:rsidRDefault="00D4785B" w:rsidP="00D4785B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4785B" w:rsidP="00D4785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Diseño y de Artes Gráficas</w:t>
      </w:r>
      <w:bookmarkStart w:id="0" w:name="_GoBack"/>
      <w:bookmarkEnd w:id="0"/>
      <w:r w:rsidR="0044492F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E744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80F34">
        <w:rPr>
          <w:rFonts w:ascii="Times New Roman" w:hAnsi="Times New Roman"/>
          <w:b/>
          <w:szCs w:val="24"/>
        </w:rPr>
        <w:t>moral</w:t>
      </w:r>
      <w:r w:rsidR="00680F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5132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15A54" w:rsidRPr="003C67B3" w:rsidRDefault="00015A5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C4230">
        <w:rPr>
          <w:rFonts w:ascii="Times New Roman" w:hAnsi="Times New Roman"/>
          <w:sz w:val="24"/>
          <w:szCs w:val="24"/>
        </w:rPr>
        <w:t>21</w:t>
      </w:r>
      <w:r w:rsidR="00AE744B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2764D9" w:rsidRDefault="00563BFA" w:rsidP="008465D3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465D3" w:rsidRDefault="008465D3" w:rsidP="008465D3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465D3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8465D3" w:rsidRDefault="008465D3" w:rsidP="008465D3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8465D3" w:rsidP="008465D3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03" w:rsidRDefault="00306103">
      <w:r>
        <w:separator/>
      </w:r>
    </w:p>
  </w:endnote>
  <w:endnote w:type="continuationSeparator" w:id="0">
    <w:p w:rsidR="00306103" w:rsidRDefault="0030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03" w:rsidRDefault="00306103">
      <w:r>
        <w:separator/>
      </w:r>
    </w:p>
  </w:footnote>
  <w:footnote w:type="continuationSeparator" w:id="0">
    <w:p w:rsidR="00306103" w:rsidRDefault="0030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A54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1E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FDA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48C3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1A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114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9C8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07CA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103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6936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4FBE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4B9"/>
    <w:rsid w:val="003620BA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895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3738B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92F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7FE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682"/>
    <w:rsid w:val="005B678B"/>
    <w:rsid w:val="005B6E98"/>
    <w:rsid w:val="005B76A9"/>
    <w:rsid w:val="005B7FDF"/>
    <w:rsid w:val="005C00A0"/>
    <w:rsid w:val="005C06AB"/>
    <w:rsid w:val="005C2690"/>
    <w:rsid w:val="005C4841"/>
    <w:rsid w:val="005C4A87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7EA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2E4E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534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45F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2DD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0F34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3EC6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0E2A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59C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61E"/>
    <w:rsid w:val="00820716"/>
    <w:rsid w:val="00820758"/>
    <w:rsid w:val="00820E7A"/>
    <w:rsid w:val="00820F32"/>
    <w:rsid w:val="0082274D"/>
    <w:rsid w:val="0082324F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5D3"/>
    <w:rsid w:val="008468A3"/>
    <w:rsid w:val="00847169"/>
    <w:rsid w:val="00847B87"/>
    <w:rsid w:val="00847BD7"/>
    <w:rsid w:val="00850690"/>
    <w:rsid w:val="00851323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3928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68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1DB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3E57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D787B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2D3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44B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28FF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A1F"/>
    <w:rsid w:val="00BB25F5"/>
    <w:rsid w:val="00BB2683"/>
    <w:rsid w:val="00BB2C7D"/>
    <w:rsid w:val="00BB386F"/>
    <w:rsid w:val="00BB4B4B"/>
    <w:rsid w:val="00BB4E9A"/>
    <w:rsid w:val="00BB58FC"/>
    <w:rsid w:val="00BB6230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6F71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85B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77F56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C81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07A9E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1A4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307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2024-05-09T22:30:00Z</cp:lastPrinted>
  <dcterms:created xsi:type="dcterms:W3CDTF">2024-05-21T18:36:00Z</dcterms:created>
  <dcterms:modified xsi:type="dcterms:W3CDTF">2024-05-21T18:36:00Z</dcterms:modified>
</cp:coreProperties>
</file>