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37323B" w:rsidRDefault="0037323B" w:rsidP="0037323B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SERVICIOS GENERALES MATZ, S.A. DE C.V.</w:t>
      </w:r>
    </w:p>
    <w:p w:rsidR="0037323B" w:rsidRDefault="0037323B" w:rsidP="0037323B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37323B" w:rsidRDefault="0037323B" w:rsidP="0037323B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37323B" w:rsidRDefault="0037323B" w:rsidP="0037323B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37323B" w:rsidP="0037323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11405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>Servicios de Edificación Construcción de Instalaciones y Mantenimiento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="0077142F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541F41">
        <w:rPr>
          <w:rFonts w:ascii="Times New Roman" w:hAnsi="Times New Roman"/>
          <w:b/>
          <w:szCs w:val="24"/>
        </w:rPr>
        <w:t>moral</w:t>
      </w:r>
      <w:r w:rsidR="00541F4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E67B62">
        <w:rPr>
          <w:rFonts w:ascii="Times New Roman" w:hAnsi="Times New Roman"/>
          <w:b/>
          <w:bCs/>
          <w:sz w:val="28"/>
          <w:szCs w:val="28"/>
        </w:rPr>
        <w:t>Noviembre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541F41">
        <w:rPr>
          <w:rFonts w:ascii="Times New Roman" w:hAnsi="Times New Roman"/>
          <w:b/>
          <w:szCs w:val="24"/>
        </w:rPr>
        <w:t>moral</w:t>
      </w:r>
      <w:r w:rsidR="00541F41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154B8C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67F18" w:rsidRPr="003C67B3" w:rsidRDefault="00467F18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F93508">
        <w:rPr>
          <w:rFonts w:ascii="Times New Roman" w:hAnsi="Times New Roman"/>
          <w:sz w:val="24"/>
          <w:szCs w:val="24"/>
        </w:rPr>
        <w:t>06</w:t>
      </w:r>
      <w:r w:rsidR="00011C9D">
        <w:rPr>
          <w:rFonts w:ascii="Times New Roman" w:hAnsi="Times New Roman"/>
          <w:sz w:val="24"/>
          <w:szCs w:val="24"/>
        </w:rPr>
        <w:t xml:space="preserve"> de diciembre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B61" w:rsidRDefault="00225B61">
      <w:r>
        <w:separator/>
      </w:r>
    </w:p>
  </w:endnote>
  <w:endnote w:type="continuationSeparator" w:id="0">
    <w:p w:rsidR="00225B61" w:rsidRDefault="00225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B61" w:rsidRDefault="00225B61">
      <w:r>
        <w:separator/>
      </w:r>
    </w:p>
  </w:footnote>
  <w:footnote w:type="continuationSeparator" w:id="0">
    <w:p w:rsidR="00225B61" w:rsidRDefault="00225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4D20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3DF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682"/>
    <w:rsid w:val="00DD2703"/>
    <w:rsid w:val="00DD3016"/>
    <w:rsid w:val="00DD4E31"/>
    <w:rsid w:val="00DD4E3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FB6"/>
    <w:rsid w:val="00F2621B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293BE094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2024-12-05T22:06:00Z</cp:lastPrinted>
  <dcterms:created xsi:type="dcterms:W3CDTF">2024-12-09T17:29:00Z</dcterms:created>
  <dcterms:modified xsi:type="dcterms:W3CDTF">2024-12-09T17:29:00Z</dcterms:modified>
</cp:coreProperties>
</file>