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B590D" w:rsidRDefault="00CB590D" w:rsidP="00CB590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LOPEZ PEDRO ANSELMO</w:t>
      </w:r>
    </w:p>
    <w:p w:rsidR="00CB590D" w:rsidRDefault="00CB590D" w:rsidP="00CB590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B590D" w:rsidRDefault="00CB590D" w:rsidP="00CB590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B590D" w:rsidRDefault="00CB590D" w:rsidP="00CB590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B590D" w:rsidP="00CB59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11458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4821B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E5E95">
        <w:rPr>
          <w:rFonts w:ascii="Times New Roman" w:hAnsi="Times New Roman"/>
          <w:b/>
          <w:szCs w:val="24"/>
        </w:rPr>
        <w:t>física</w:t>
      </w:r>
      <w:r w:rsidR="00FE5E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E5E95">
        <w:rPr>
          <w:rFonts w:ascii="Times New Roman" w:hAnsi="Times New Roman"/>
          <w:b/>
          <w:szCs w:val="24"/>
        </w:rPr>
        <w:t>física</w:t>
      </w:r>
      <w:r w:rsidR="00FE5E9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6E" w:rsidRDefault="00A57F6E">
      <w:r>
        <w:separator/>
      </w:r>
    </w:p>
  </w:endnote>
  <w:endnote w:type="continuationSeparator" w:id="0">
    <w:p w:rsidR="00A57F6E" w:rsidRDefault="00A5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6E" w:rsidRDefault="00A57F6E">
      <w:r>
        <w:separator/>
      </w:r>
    </w:p>
  </w:footnote>
  <w:footnote w:type="continuationSeparator" w:id="0">
    <w:p w:rsidR="00A57F6E" w:rsidRDefault="00A5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2024-12-05T15:17:00Z</dcterms:created>
  <dcterms:modified xsi:type="dcterms:W3CDTF">2024-12-05T15:17:00Z</dcterms:modified>
</cp:coreProperties>
</file>