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76171" w:rsidRDefault="00576171" w:rsidP="0057617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ENCUADERNACION GENERAL, S.A. DE C.V.   </w:t>
      </w:r>
    </w:p>
    <w:p w:rsidR="00576171" w:rsidRDefault="00576171" w:rsidP="0057617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76171" w:rsidRDefault="00576171" w:rsidP="0057617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76171" w:rsidRDefault="00576171" w:rsidP="0057617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76171" w:rsidP="0057617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1152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Equipos de Oficina, Accesorios y Suministros</w:t>
      </w:r>
      <w:r w:rsidR="00C5493E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ED" w:rsidRDefault="00231AED">
      <w:r>
        <w:separator/>
      </w:r>
    </w:p>
  </w:endnote>
  <w:endnote w:type="continuationSeparator" w:id="0">
    <w:p w:rsidR="00231AED" w:rsidRDefault="0023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ED" w:rsidRDefault="00231AED">
      <w:r>
        <w:separator/>
      </w:r>
    </w:p>
  </w:footnote>
  <w:footnote w:type="continuationSeparator" w:id="0">
    <w:p w:rsidR="00231AED" w:rsidRDefault="0023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AED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07F67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171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EC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83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93E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3DB087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2024-05-23T19:25:00Z</dcterms:created>
  <dcterms:modified xsi:type="dcterms:W3CDTF">2024-05-23T19:25:00Z</dcterms:modified>
</cp:coreProperties>
</file>