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70526" w:rsidRDefault="00C70526" w:rsidP="00C7052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CONTROL DE PLAGAS MORTEX, S.A. DE C.V.</w:t>
      </w:r>
    </w:p>
    <w:p w:rsidR="00C70526" w:rsidRDefault="00C70526" w:rsidP="00C7052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70526" w:rsidRDefault="00C70526" w:rsidP="00C7052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70526" w:rsidRDefault="00C70526" w:rsidP="00C7052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70526" w:rsidP="00C7052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1158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Fumigación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05BD">
        <w:rPr>
          <w:rFonts w:ascii="Times New Roman" w:hAnsi="Times New Roman"/>
          <w:b/>
          <w:szCs w:val="24"/>
        </w:rPr>
        <w:t>moral</w:t>
      </w:r>
      <w:r w:rsidR="00DD05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70526">
        <w:rPr>
          <w:rFonts w:ascii="Times New Roman" w:hAnsi="Times New Roman"/>
          <w:b/>
          <w:bCs/>
          <w:sz w:val="28"/>
          <w:szCs w:val="28"/>
        </w:rPr>
        <w:t>Marzo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05BD">
        <w:rPr>
          <w:rFonts w:ascii="Times New Roman" w:hAnsi="Times New Roman"/>
          <w:b/>
          <w:szCs w:val="24"/>
        </w:rPr>
        <w:t>moral</w:t>
      </w:r>
      <w:r w:rsidR="00DD05B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FB" w:rsidRDefault="00872DFB">
      <w:r>
        <w:separator/>
      </w:r>
    </w:p>
  </w:endnote>
  <w:endnote w:type="continuationSeparator" w:id="0">
    <w:p w:rsidR="00872DFB" w:rsidRDefault="008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FB" w:rsidRDefault="00872DFB">
      <w:r>
        <w:separator/>
      </w:r>
    </w:p>
  </w:footnote>
  <w:footnote w:type="continuationSeparator" w:id="0">
    <w:p w:rsidR="00872DFB" w:rsidRDefault="0087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1EED6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2025-03-12T15:59:00Z</dcterms:created>
  <dcterms:modified xsi:type="dcterms:W3CDTF">2025-03-12T15:59:00Z</dcterms:modified>
</cp:coreProperties>
</file>