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D764C" w:rsidRDefault="00690A66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DDS DEL NORTE, S.A.S. DE C.V</w:t>
      </w:r>
      <w:r w:rsidR="009D764C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D764C" w:rsidRDefault="009D764C" w:rsidP="009D764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9D764C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90A66">
        <w:rPr>
          <w:rFonts w:ascii="Times New Roman" w:hAnsi="Times New Roman"/>
          <w:b/>
          <w:sz w:val="32"/>
          <w:szCs w:val="32"/>
        </w:rPr>
        <w:t>11664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690A6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690A66" w:rsidRPr="00690A66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690A66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9504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5045">
        <w:rPr>
          <w:rFonts w:ascii="Times New Roman" w:hAnsi="Times New Roman"/>
          <w:sz w:val="24"/>
          <w:szCs w:val="24"/>
        </w:rPr>
        <w:t>17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CD" w:rsidRDefault="00FD24CD">
      <w:r>
        <w:separator/>
      </w:r>
    </w:p>
  </w:endnote>
  <w:endnote w:type="continuationSeparator" w:id="0">
    <w:p w:rsidR="00FD24CD" w:rsidRDefault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CD" w:rsidRDefault="00FD24CD">
      <w:r>
        <w:separator/>
      </w:r>
    </w:p>
  </w:footnote>
  <w:footnote w:type="continuationSeparator" w:id="0">
    <w:p w:rsidR="00FD24CD" w:rsidRDefault="00FD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6A099B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2024-01-17T18:07:00Z</dcterms:created>
  <dcterms:modified xsi:type="dcterms:W3CDTF">2024-01-17T18:07:00Z</dcterms:modified>
</cp:coreProperties>
</file>