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6E04" w:rsidRDefault="00A31F6C" w:rsidP="00FF6E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CONSULTORIA Y SERVICIOS EN TECNOLOGIA HIX</w:t>
      </w:r>
      <w:r w:rsidR="00FF6E04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FF6E04" w:rsidRDefault="00FF6E04" w:rsidP="00FF6E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6E04" w:rsidRDefault="00FF6E04" w:rsidP="00FF6E0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6E04" w:rsidRDefault="00FF6E04" w:rsidP="00FF6E0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FF6E04" w:rsidP="00FF6E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31F6C">
        <w:rPr>
          <w:rFonts w:ascii="Times New Roman" w:hAnsi="Times New Roman"/>
          <w:b/>
          <w:sz w:val="32"/>
          <w:szCs w:val="32"/>
        </w:rPr>
        <w:t>11668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</w:t>
      </w:r>
      <w:r w:rsidR="00A31F6C">
        <w:rPr>
          <w:rFonts w:ascii="Times New Roman" w:hAnsi="Times New Roman"/>
          <w:b/>
          <w:sz w:val="28"/>
          <w:szCs w:val="24"/>
        </w:rPr>
        <w:t>de Consultoría en Computación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6E04">
        <w:rPr>
          <w:rFonts w:ascii="Times New Roman" w:hAnsi="Times New Roman"/>
          <w:sz w:val="24"/>
          <w:szCs w:val="24"/>
        </w:rPr>
        <w:t>18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E5" w:rsidRDefault="005457E5">
      <w:r>
        <w:separator/>
      </w:r>
    </w:p>
  </w:endnote>
  <w:endnote w:type="continuationSeparator" w:id="0">
    <w:p w:rsidR="005457E5" w:rsidRDefault="0054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E5" w:rsidRDefault="005457E5">
      <w:r>
        <w:separator/>
      </w:r>
    </w:p>
  </w:footnote>
  <w:footnote w:type="continuationSeparator" w:id="0">
    <w:p w:rsidR="005457E5" w:rsidRDefault="0054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6D17A7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2024-01-18T21:17:00Z</dcterms:created>
  <dcterms:modified xsi:type="dcterms:W3CDTF">2024-01-18T21:17:00Z</dcterms:modified>
</cp:coreProperties>
</file>