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F6E04" w:rsidRDefault="00EC1CC4" w:rsidP="00FF6E0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EL ULTIMO GEEK</w:t>
      </w:r>
      <w:r w:rsidR="00FF6E04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FF6E04" w:rsidRDefault="00FF6E04" w:rsidP="00FF6E0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F6E04" w:rsidRDefault="00FF6E04" w:rsidP="00FF6E0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F6E04" w:rsidRDefault="00FF6E04" w:rsidP="00FF6E0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FF6E04" w:rsidP="00FF6E0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EC1CC4">
        <w:rPr>
          <w:rFonts w:ascii="Times New Roman" w:hAnsi="Times New Roman"/>
          <w:b/>
          <w:sz w:val="32"/>
          <w:szCs w:val="32"/>
        </w:rPr>
        <w:t>11669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EC1CC4" w:rsidRPr="00EC1CC4">
        <w:rPr>
          <w:rFonts w:ascii="Times New Roman" w:hAnsi="Times New Roman"/>
          <w:b/>
          <w:sz w:val="28"/>
          <w:szCs w:val="24"/>
        </w:rPr>
        <w:t>Difusión de Tecnologías de Información</w:t>
      </w:r>
      <w:r w:rsidR="00EC1CC4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C739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C1CC4" w:rsidRDefault="00EC1CC4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F6E04">
        <w:rPr>
          <w:rFonts w:ascii="Times New Roman" w:hAnsi="Times New Roman"/>
          <w:sz w:val="24"/>
          <w:szCs w:val="24"/>
        </w:rPr>
        <w:t>18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BE" w:rsidRDefault="003656BE">
      <w:r>
        <w:separator/>
      </w:r>
    </w:p>
  </w:endnote>
  <w:endnote w:type="continuationSeparator" w:id="0">
    <w:p w:rsidR="003656BE" w:rsidRDefault="0036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BE" w:rsidRDefault="003656BE">
      <w:r>
        <w:separator/>
      </w:r>
    </w:p>
  </w:footnote>
  <w:footnote w:type="continuationSeparator" w:id="0">
    <w:p w:rsidR="003656BE" w:rsidRDefault="00365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26E5"/>
    <w:rsid w:val="00F854A6"/>
    <w:rsid w:val="00F8603A"/>
    <w:rsid w:val="00F86462"/>
    <w:rsid w:val="00F8764E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0BAF6C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2024-01-18T21:46:00Z</dcterms:created>
  <dcterms:modified xsi:type="dcterms:W3CDTF">2024-01-18T21:46:00Z</dcterms:modified>
</cp:coreProperties>
</file>