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91B93" w:rsidRDefault="00B501DC" w:rsidP="00891B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 TERAPEUTICO</w:t>
      </w:r>
      <w:r w:rsidR="00891B93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891B93" w:rsidRDefault="00891B93" w:rsidP="00891B9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91B93" w:rsidRDefault="00891B93" w:rsidP="00891B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91B93" w:rsidRDefault="00891B93" w:rsidP="00891B9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891B93" w:rsidP="00891B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891B93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501DC">
        <w:rPr>
          <w:rFonts w:ascii="Times New Roman" w:hAnsi="Times New Roman"/>
          <w:b/>
          <w:sz w:val="32"/>
          <w:szCs w:val="32"/>
        </w:rPr>
        <w:t>11670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501DC">
        <w:rPr>
          <w:rFonts w:ascii="Times New Roman" w:hAnsi="Times New Roman"/>
          <w:b/>
          <w:sz w:val="28"/>
          <w:szCs w:val="28"/>
        </w:rPr>
        <w:t xml:space="preserve"> </w:t>
      </w:r>
      <w:r w:rsidR="00B501DC" w:rsidRPr="00B501DC"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B501D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501DC">
        <w:rPr>
          <w:rFonts w:ascii="Times New Roman" w:hAnsi="Times New Roman"/>
          <w:sz w:val="24"/>
          <w:szCs w:val="24"/>
        </w:rPr>
        <w:t>24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Aseneth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C3" w:rsidRDefault="005511C3">
      <w:r>
        <w:separator/>
      </w:r>
    </w:p>
  </w:endnote>
  <w:endnote w:type="continuationSeparator" w:id="0">
    <w:p w:rsidR="005511C3" w:rsidRDefault="0055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C3" w:rsidRDefault="005511C3">
      <w:r>
        <w:separator/>
      </w:r>
    </w:p>
  </w:footnote>
  <w:footnote w:type="continuationSeparator" w:id="0">
    <w:p w:rsidR="005511C3" w:rsidRDefault="0055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D012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2024-01-24T17:16:00Z</dcterms:created>
  <dcterms:modified xsi:type="dcterms:W3CDTF">2024-01-24T17:17:00Z</dcterms:modified>
</cp:coreProperties>
</file>