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6FBE" w:rsidRDefault="001748E3" w:rsidP="00866F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REGIO ASFALTOS Y CONCRETOS</w:t>
      </w:r>
      <w:r w:rsidR="009A5591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866FBE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866FBE" w:rsidRDefault="00866FBE" w:rsidP="00866F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66FBE" w:rsidP="00866F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748E3">
        <w:rPr>
          <w:rFonts w:ascii="Times New Roman" w:hAnsi="Times New Roman"/>
          <w:b/>
          <w:sz w:val="32"/>
          <w:szCs w:val="32"/>
        </w:rPr>
        <w:t>11673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A5591">
        <w:rPr>
          <w:rFonts w:ascii="Times New Roman" w:hAnsi="Times New Roman"/>
          <w:szCs w:val="24"/>
        </w:rPr>
        <w:t xml:space="preserve">con el giro: </w:t>
      </w:r>
      <w:r w:rsidR="009A5591" w:rsidRPr="009A5591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9A559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48E3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CF" w:rsidRDefault="00F17ECF">
      <w:r>
        <w:separator/>
      </w:r>
    </w:p>
  </w:endnote>
  <w:endnote w:type="continuationSeparator" w:id="0">
    <w:p w:rsidR="00F17ECF" w:rsidRDefault="00F1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CF" w:rsidRDefault="00F17ECF">
      <w:r>
        <w:separator/>
      </w:r>
    </w:p>
  </w:footnote>
  <w:footnote w:type="continuationSeparator" w:id="0">
    <w:p w:rsidR="00F17ECF" w:rsidRDefault="00F1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0F76BD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2024-01-31T15:51:00Z</dcterms:created>
  <dcterms:modified xsi:type="dcterms:W3CDTF">2024-01-31T15:51:00Z</dcterms:modified>
</cp:coreProperties>
</file>