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620BA" w:rsidRDefault="001C2114" w:rsidP="003620B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5 SINCO SOLUCIONES INTEGRALES PARA CONCRETO,</w:t>
      </w:r>
      <w:r w:rsidR="003620BA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3620BA" w:rsidRDefault="003620BA" w:rsidP="003620B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620BA" w:rsidRDefault="003620BA" w:rsidP="003620B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620BA" w:rsidRDefault="003620BA" w:rsidP="003620B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620BA" w:rsidP="003620B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C2114">
        <w:rPr>
          <w:rFonts w:ascii="Times New Roman" w:hAnsi="Times New Roman"/>
          <w:b/>
          <w:sz w:val="32"/>
          <w:szCs w:val="32"/>
        </w:rPr>
        <w:t>11675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1C2114" w:rsidRPr="001C2114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1C211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2114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28" w:rsidRDefault="00883928">
      <w:r>
        <w:separator/>
      </w:r>
    </w:p>
  </w:endnote>
  <w:endnote w:type="continuationSeparator" w:id="0">
    <w:p w:rsidR="00883928" w:rsidRDefault="0088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28" w:rsidRDefault="00883928">
      <w:r>
        <w:separator/>
      </w:r>
    </w:p>
  </w:footnote>
  <w:footnote w:type="continuationSeparator" w:id="0">
    <w:p w:rsidR="00883928" w:rsidRDefault="0088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D38EEB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2024-05-14T15:18:00Z</dcterms:created>
  <dcterms:modified xsi:type="dcterms:W3CDTF">2024-05-14T15:18:00Z</dcterms:modified>
</cp:coreProperties>
</file>